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6BAF" w14:textId="77777777" w:rsidR="009C7383" w:rsidRPr="001B2A78" w:rsidRDefault="00F616A1" w:rsidP="009C7383">
      <w:pPr>
        <w:jc w:val="right"/>
        <w:rPr>
          <w:rFonts w:ascii="ＭＳ ゴシック" w:eastAsia="ＭＳ ゴシック" w:hAnsi="ＭＳ ゴシック"/>
          <w:color w:val="000000"/>
        </w:rPr>
      </w:pPr>
      <w:r w:rsidRPr="001B2A78">
        <w:rPr>
          <w:rFonts w:ascii="ＭＳ ゴシック" w:eastAsia="ＭＳ ゴシック" w:hAnsi="ＭＳ ゴシック" w:cs="ＭＳ Ｐゴシック" w:hint="eastAsia"/>
          <w:color w:val="000000"/>
        </w:rPr>
        <w:t>（別紙様式１）</w:t>
      </w:r>
    </w:p>
    <w:p w14:paraId="6DACBF62" w14:textId="2DC3ED5F" w:rsidR="00FD0B09" w:rsidRPr="001B2A78" w:rsidRDefault="00E42226">
      <w:pPr>
        <w:pStyle w:val="a3"/>
        <w:jc w:val="center"/>
        <w:rPr>
          <w:rFonts w:ascii="ＭＳ ゴシック" w:hAnsi="ＭＳ ゴシック"/>
          <w:b/>
          <w:bCs/>
          <w:color w:val="000000"/>
        </w:rPr>
      </w:pPr>
      <w:r w:rsidRPr="001B2A78">
        <w:rPr>
          <w:rFonts w:ascii="ＭＳ ゴシック" w:hAnsi="ＭＳ ゴシック" w:hint="eastAsia"/>
          <w:b/>
          <w:bCs/>
          <w:color w:val="000000"/>
        </w:rPr>
        <w:t>令和</w:t>
      </w:r>
      <w:r w:rsidR="00CE6465">
        <w:rPr>
          <w:rFonts w:ascii="ＭＳ ゴシック" w:hAnsi="ＭＳ ゴシック" w:hint="eastAsia"/>
          <w:b/>
          <w:bCs/>
          <w:color w:val="000000"/>
        </w:rPr>
        <w:t>７</w:t>
      </w:r>
      <w:r w:rsidR="00FD0B09" w:rsidRPr="001B2A78">
        <w:rPr>
          <w:rFonts w:ascii="ＭＳ ゴシック" w:hAnsi="ＭＳ ゴシック" w:hint="eastAsia"/>
          <w:b/>
          <w:bCs/>
          <w:color w:val="000000"/>
        </w:rPr>
        <w:t>年度</w:t>
      </w:r>
      <w:r w:rsidR="00DD2280" w:rsidRPr="001B2A78">
        <w:rPr>
          <w:rFonts w:ascii="ＭＳ ゴシック" w:hAnsi="ＭＳ ゴシック" w:hint="eastAsia"/>
          <w:b/>
          <w:bCs/>
          <w:color w:val="000000"/>
        </w:rPr>
        <w:t>SDGs</w:t>
      </w:r>
      <w:r w:rsidR="004310C9" w:rsidRPr="001B2A78">
        <w:rPr>
          <w:rFonts w:ascii="ＭＳ ゴシック" w:hAnsi="ＭＳ ゴシック" w:hint="eastAsia"/>
          <w:b/>
          <w:bCs/>
          <w:color w:val="000000"/>
        </w:rPr>
        <w:t>研究プロジェクト</w:t>
      </w:r>
    </w:p>
    <w:p w14:paraId="17371641" w14:textId="77777777" w:rsidR="00EB1324" w:rsidRPr="001B2A78" w:rsidRDefault="00EB1324">
      <w:pPr>
        <w:pStyle w:val="a3"/>
        <w:jc w:val="center"/>
        <w:rPr>
          <w:rFonts w:ascii="ＭＳ ゴシック" w:hAnsi="ＭＳ ゴシック"/>
          <w:b/>
          <w:bCs/>
          <w:color w:val="000000"/>
        </w:rPr>
      </w:pPr>
      <w:r w:rsidRPr="001B2A78">
        <w:rPr>
          <w:rFonts w:ascii="ＭＳ ゴシック" w:hAnsi="ＭＳ ゴシック" w:hint="eastAsia"/>
          <w:b/>
          <w:bCs/>
          <w:color w:val="000000"/>
        </w:rPr>
        <w:t>実施計画書</w:t>
      </w:r>
    </w:p>
    <w:p w14:paraId="375D74A2" w14:textId="77777777" w:rsidR="00DA78EE" w:rsidRPr="001B2A78" w:rsidRDefault="00DA78EE" w:rsidP="00DA78EE">
      <w:pPr>
        <w:pStyle w:val="a3"/>
        <w:ind w:firstLineChars="50" w:firstLine="120"/>
        <w:jc w:val="left"/>
        <w:rPr>
          <w:rFonts w:ascii="ＭＳ ゴシック" w:hAnsi="ＭＳ ゴシック"/>
          <w:b/>
          <w:color w:val="000000"/>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1925"/>
        <w:gridCol w:w="4111"/>
        <w:gridCol w:w="1417"/>
        <w:gridCol w:w="2027"/>
        <w:gridCol w:w="60"/>
      </w:tblGrid>
      <w:tr w:rsidR="00316BF2" w:rsidRPr="001B2A78" w14:paraId="6C2C82EE" w14:textId="77777777" w:rsidTr="00DA78EE">
        <w:trPr>
          <w:gridBefore w:val="1"/>
          <w:gridAfter w:val="1"/>
          <w:wBefore w:w="60" w:type="dxa"/>
          <w:wAfter w:w="60" w:type="dxa"/>
          <w:trHeight w:hRule="exact" w:val="697"/>
        </w:trPr>
        <w:tc>
          <w:tcPr>
            <w:tcW w:w="1925" w:type="dxa"/>
            <w:tcBorders>
              <w:top w:val="single" w:sz="12" w:space="0" w:color="000000"/>
              <w:left w:val="single" w:sz="12" w:space="0" w:color="000000"/>
              <w:bottom w:val="single" w:sz="12" w:space="0" w:color="000000"/>
              <w:right w:val="single" w:sz="4" w:space="0" w:color="000000"/>
            </w:tcBorders>
            <w:vAlign w:val="center"/>
          </w:tcPr>
          <w:p w14:paraId="17504D76" w14:textId="77777777" w:rsidR="00316BF2" w:rsidRPr="001B2A78" w:rsidRDefault="00E42226" w:rsidP="00316BF2">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研究代表者</w:t>
            </w:r>
          </w:p>
          <w:p w14:paraId="7EB85CD7" w14:textId="77777777" w:rsidR="00316BF2" w:rsidRPr="001B2A78" w:rsidRDefault="00DA78EE" w:rsidP="00DA78EE">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kern w:val="0"/>
                <w:sz w:val="22"/>
                <w:fitText w:val="1760" w:id="1457686531"/>
              </w:rPr>
              <w:t>部局・職名・</w:t>
            </w:r>
            <w:r w:rsidR="00316BF2" w:rsidRPr="001B2A78">
              <w:rPr>
                <w:rFonts w:ascii="ＭＳ ゴシック" w:eastAsia="ＭＳ ゴシック" w:hAnsi="ＭＳ ゴシック" w:hint="eastAsia"/>
                <w:color w:val="000000"/>
                <w:kern w:val="0"/>
                <w:sz w:val="22"/>
                <w:fitText w:val="1760" w:id="1457686531"/>
              </w:rPr>
              <w:t>氏名</w:t>
            </w:r>
          </w:p>
        </w:tc>
        <w:tc>
          <w:tcPr>
            <w:tcW w:w="7555" w:type="dxa"/>
            <w:gridSpan w:val="3"/>
            <w:tcBorders>
              <w:top w:val="single" w:sz="12" w:space="0" w:color="000000"/>
              <w:left w:val="nil"/>
              <w:bottom w:val="single" w:sz="12" w:space="0" w:color="000000"/>
              <w:right w:val="single" w:sz="12" w:space="0" w:color="000000"/>
            </w:tcBorders>
            <w:vAlign w:val="center"/>
          </w:tcPr>
          <w:p w14:paraId="01CE8E0F" w14:textId="77777777" w:rsidR="00316BF2" w:rsidRPr="001B2A78" w:rsidRDefault="00316BF2" w:rsidP="007A6BE8">
            <w:pPr>
              <w:tabs>
                <w:tab w:val="left" w:pos="127"/>
              </w:tabs>
              <w:ind w:leftChars="60" w:left="126"/>
              <w:rPr>
                <w:rFonts w:ascii="ＭＳ ゴシック" w:eastAsia="ＭＳ ゴシック" w:hAnsi="ＭＳ ゴシック"/>
                <w:b/>
                <w:color w:val="000000"/>
                <w:sz w:val="22"/>
              </w:rPr>
            </w:pPr>
          </w:p>
        </w:tc>
      </w:tr>
      <w:tr w:rsidR="00F53455" w:rsidRPr="001B2A78" w14:paraId="30F8582E" w14:textId="77777777" w:rsidTr="00DA78EE">
        <w:trPr>
          <w:gridBefore w:val="1"/>
          <w:gridAfter w:val="1"/>
          <w:wBefore w:w="60" w:type="dxa"/>
          <w:wAfter w:w="60" w:type="dxa"/>
          <w:trHeight w:hRule="exact" w:val="703"/>
        </w:trPr>
        <w:tc>
          <w:tcPr>
            <w:tcW w:w="1925" w:type="dxa"/>
            <w:tcBorders>
              <w:top w:val="nil"/>
              <w:left w:val="single" w:sz="12" w:space="0" w:color="000000"/>
              <w:bottom w:val="single" w:sz="12" w:space="0" w:color="000000"/>
              <w:right w:val="single" w:sz="4" w:space="0" w:color="000000"/>
            </w:tcBorders>
            <w:vAlign w:val="center"/>
          </w:tcPr>
          <w:p w14:paraId="02A7C81F" w14:textId="77777777" w:rsidR="00F53455" w:rsidRPr="001B2A78" w:rsidRDefault="00E42226" w:rsidP="009C7383">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kern w:val="0"/>
                <w:sz w:val="22"/>
              </w:rPr>
              <w:t>プロジェクト</w:t>
            </w:r>
            <w:r w:rsidR="009C7383" w:rsidRPr="001B2A78">
              <w:rPr>
                <w:rFonts w:ascii="ＭＳ ゴシック" w:eastAsia="ＭＳ ゴシック" w:hAnsi="ＭＳ ゴシック" w:hint="eastAsia"/>
                <w:color w:val="000000"/>
                <w:kern w:val="0"/>
                <w:sz w:val="22"/>
              </w:rPr>
              <w:t>名</w:t>
            </w:r>
          </w:p>
        </w:tc>
        <w:tc>
          <w:tcPr>
            <w:tcW w:w="7555" w:type="dxa"/>
            <w:gridSpan w:val="3"/>
            <w:tcBorders>
              <w:top w:val="nil"/>
              <w:left w:val="nil"/>
              <w:bottom w:val="single" w:sz="12" w:space="0" w:color="000000"/>
              <w:right w:val="single" w:sz="12" w:space="0" w:color="000000"/>
            </w:tcBorders>
            <w:vAlign w:val="center"/>
          </w:tcPr>
          <w:p w14:paraId="79B507C7" w14:textId="77777777" w:rsidR="00F53455" w:rsidRPr="001B2A78" w:rsidRDefault="00F53455" w:rsidP="007A6BE8">
            <w:pPr>
              <w:tabs>
                <w:tab w:val="left" w:pos="127"/>
              </w:tabs>
              <w:ind w:leftChars="60" w:left="126"/>
              <w:rPr>
                <w:rFonts w:ascii="ＭＳ ゴシック" w:eastAsia="ＭＳ ゴシック" w:hAnsi="ＭＳ ゴシック"/>
                <w:color w:val="000000"/>
                <w:sz w:val="22"/>
              </w:rPr>
            </w:pPr>
          </w:p>
        </w:tc>
      </w:tr>
      <w:tr w:rsidR="00DE72F7" w:rsidRPr="001B2A78" w14:paraId="7F4D8DDD" w14:textId="77777777" w:rsidTr="00DE72F7">
        <w:trPr>
          <w:gridBefore w:val="1"/>
          <w:gridAfter w:val="1"/>
          <w:wBefore w:w="60" w:type="dxa"/>
          <w:wAfter w:w="60" w:type="dxa"/>
          <w:trHeight w:val="216"/>
        </w:trPr>
        <w:tc>
          <w:tcPr>
            <w:tcW w:w="1925" w:type="dxa"/>
            <w:vMerge w:val="restart"/>
            <w:tcBorders>
              <w:top w:val="nil"/>
              <w:left w:val="single" w:sz="12" w:space="0" w:color="000000"/>
              <w:right w:val="single" w:sz="4" w:space="0" w:color="000000"/>
            </w:tcBorders>
            <w:vAlign w:val="center"/>
          </w:tcPr>
          <w:p w14:paraId="425BA312" w14:textId="77777777" w:rsidR="00DE72F7" w:rsidRPr="001B2A78" w:rsidRDefault="00DE72F7" w:rsidP="00410BDE">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課題解決する</w:t>
            </w:r>
          </w:p>
          <w:p w14:paraId="508BB285" w14:textId="77777777" w:rsidR="00DE72F7" w:rsidRPr="001B2A78" w:rsidRDefault="00DE72F7" w:rsidP="00410BDE">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SDGsのゴール</w:t>
            </w:r>
          </w:p>
        </w:tc>
        <w:tc>
          <w:tcPr>
            <w:tcW w:w="4111" w:type="dxa"/>
            <w:tcBorders>
              <w:top w:val="nil"/>
              <w:left w:val="nil"/>
              <w:bottom w:val="single" w:sz="12" w:space="0" w:color="000000"/>
              <w:right w:val="single" w:sz="4" w:space="0" w:color="auto"/>
            </w:tcBorders>
            <w:vAlign w:val="center"/>
          </w:tcPr>
          <w:p w14:paraId="1A4C6F03" w14:textId="77777777" w:rsidR="00DE72F7" w:rsidRPr="001B2A78" w:rsidRDefault="00DE72F7" w:rsidP="00931BEC">
            <w:pPr>
              <w:ind w:firstLineChars="56" w:firstLine="101"/>
              <w:jc w:val="left"/>
              <w:rPr>
                <w:rFonts w:ascii="ＭＳ ゴシック" w:eastAsia="ＭＳ ゴシック" w:hAnsi="ＭＳ ゴシック"/>
                <w:color w:val="000000"/>
                <w:sz w:val="18"/>
                <w:szCs w:val="18"/>
              </w:rPr>
            </w:pPr>
            <w:r w:rsidRPr="001B2A78">
              <w:rPr>
                <w:rFonts w:ascii="ＭＳ ゴシック" w:eastAsia="ＭＳ ゴシック" w:hAnsi="ＭＳ ゴシック" w:hint="eastAsia"/>
                <w:color w:val="000000"/>
                <w:sz w:val="18"/>
                <w:szCs w:val="18"/>
              </w:rPr>
              <w:t>（最大３つまで）</w:t>
            </w:r>
          </w:p>
        </w:tc>
        <w:tc>
          <w:tcPr>
            <w:tcW w:w="1417" w:type="dxa"/>
            <w:vMerge w:val="restart"/>
            <w:tcBorders>
              <w:top w:val="single" w:sz="12" w:space="0" w:color="000000"/>
              <w:left w:val="single" w:sz="4" w:space="0" w:color="auto"/>
              <w:right w:val="single" w:sz="4" w:space="0" w:color="000000"/>
            </w:tcBorders>
            <w:vAlign w:val="center"/>
          </w:tcPr>
          <w:p w14:paraId="014B7FA4" w14:textId="77777777" w:rsidR="00DE72F7" w:rsidRPr="001B2A78" w:rsidRDefault="00DE72F7" w:rsidP="0097794A">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研究経費</w:t>
            </w:r>
          </w:p>
        </w:tc>
        <w:tc>
          <w:tcPr>
            <w:tcW w:w="2027" w:type="dxa"/>
            <w:vMerge w:val="restart"/>
            <w:tcBorders>
              <w:top w:val="single" w:sz="12" w:space="0" w:color="000000"/>
              <w:left w:val="nil"/>
              <w:right w:val="single" w:sz="12" w:space="0" w:color="000000"/>
            </w:tcBorders>
            <w:vAlign w:val="center"/>
          </w:tcPr>
          <w:p w14:paraId="486C56DF" w14:textId="77777777" w:rsidR="00DE72F7" w:rsidRPr="001B2A78" w:rsidRDefault="00DE72F7" w:rsidP="001A5090">
            <w:pPr>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千円</w:t>
            </w:r>
          </w:p>
        </w:tc>
      </w:tr>
      <w:tr w:rsidR="00DE72F7" w:rsidRPr="001B2A78" w14:paraId="7DD3F3EE" w14:textId="77777777" w:rsidTr="00DE72F7">
        <w:trPr>
          <w:gridBefore w:val="1"/>
          <w:gridAfter w:val="1"/>
          <w:wBefore w:w="60" w:type="dxa"/>
          <w:wAfter w:w="60" w:type="dxa"/>
          <w:trHeight w:hRule="exact" w:val="563"/>
        </w:trPr>
        <w:tc>
          <w:tcPr>
            <w:tcW w:w="1925" w:type="dxa"/>
            <w:vMerge/>
            <w:tcBorders>
              <w:left w:val="single" w:sz="12" w:space="0" w:color="000000"/>
              <w:bottom w:val="single" w:sz="12" w:space="0" w:color="000000"/>
              <w:right w:val="single" w:sz="4" w:space="0" w:color="000000"/>
            </w:tcBorders>
            <w:vAlign w:val="center"/>
          </w:tcPr>
          <w:p w14:paraId="5D484F52" w14:textId="77777777" w:rsidR="00DE72F7" w:rsidRPr="001B2A78" w:rsidRDefault="00DE72F7" w:rsidP="00410BDE">
            <w:pPr>
              <w:jc w:val="center"/>
              <w:rPr>
                <w:rFonts w:ascii="ＭＳ ゴシック" w:eastAsia="ＭＳ ゴシック" w:hAnsi="ＭＳ ゴシック"/>
                <w:color w:val="000000"/>
                <w:sz w:val="22"/>
              </w:rPr>
            </w:pPr>
          </w:p>
        </w:tc>
        <w:tc>
          <w:tcPr>
            <w:tcW w:w="4111" w:type="dxa"/>
            <w:tcBorders>
              <w:top w:val="nil"/>
              <w:left w:val="nil"/>
              <w:bottom w:val="single" w:sz="12" w:space="0" w:color="000000"/>
              <w:right w:val="single" w:sz="4" w:space="0" w:color="auto"/>
            </w:tcBorders>
            <w:vAlign w:val="center"/>
          </w:tcPr>
          <w:p w14:paraId="3A17D654" w14:textId="77777777" w:rsidR="00DE72F7" w:rsidRPr="001B2A78" w:rsidRDefault="00DE72F7" w:rsidP="00931BEC">
            <w:pPr>
              <w:ind w:firstLineChars="56" w:firstLine="123"/>
              <w:jc w:val="left"/>
              <w:rPr>
                <w:rFonts w:ascii="ＭＳ ゴシック" w:eastAsia="ＭＳ ゴシック" w:hAnsi="ＭＳ ゴシック"/>
                <w:color w:val="000000"/>
                <w:sz w:val="22"/>
              </w:rPr>
            </w:pPr>
          </w:p>
        </w:tc>
        <w:tc>
          <w:tcPr>
            <w:tcW w:w="1417" w:type="dxa"/>
            <w:vMerge/>
            <w:tcBorders>
              <w:left w:val="single" w:sz="4" w:space="0" w:color="auto"/>
              <w:bottom w:val="single" w:sz="12" w:space="0" w:color="000000"/>
              <w:right w:val="single" w:sz="4" w:space="0" w:color="000000"/>
            </w:tcBorders>
            <w:vAlign w:val="center"/>
          </w:tcPr>
          <w:p w14:paraId="3F8630AE" w14:textId="77777777" w:rsidR="00DE72F7" w:rsidRPr="001B2A78" w:rsidRDefault="00DE72F7" w:rsidP="0097794A">
            <w:pPr>
              <w:jc w:val="center"/>
              <w:rPr>
                <w:rFonts w:ascii="ＭＳ ゴシック" w:eastAsia="ＭＳ ゴシック" w:hAnsi="ＭＳ ゴシック"/>
                <w:color w:val="000000"/>
                <w:sz w:val="22"/>
              </w:rPr>
            </w:pPr>
          </w:p>
        </w:tc>
        <w:tc>
          <w:tcPr>
            <w:tcW w:w="2027" w:type="dxa"/>
            <w:vMerge/>
            <w:tcBorders>
              <w:left w:val="nil"/>
              <w:bottom w:val="single" w:sz="12" w:space="0" w:color="000000"/>
              <w:right w:val="single" w:sz="12" w:space="0" w:color="000000"/>
            </w:tcBorders>
            <w:vAlign w:val="center"/>
          </w:tcPr>
          <w:p w14:paraId="1A0646B9" w14:textId="77777777" w:rsidR="00DE72F7" w:rsidRPr="001B2A78" w:rsidRDefault="00DE72F7" w:rsidP="001A5090">
            <w:pPr>
              <w:jc w:val="right"/>
              <w:rPr>
                <w:rFonts w:ascii="ＭＳ ゴシック" w:eastAsia="ＭＳ ゴシック" w:hAnsi="ＭＳ ゴシック"/>
                <w:color w:val="000000"/>
                <w:sz w:val="22"/>
              </w:rPr>
            </w:pPr>
          </w:p>
        </w:tc>
      </w:tr>
      <w:tr w:rsidR="00FD0B09" w:rsidRPr="001B2A78" w14:paraId="54A82DCF" w14:textId="77777777" w:rsidTr="000A479E">
        <w:trPr>
          <w:cantSplit/>
          <w:trHeight w:hRule="exact" w:val="555"/>
        </w:trPr>
        <w:tc>
          <w:tcPr>
            <w:tcW w:w="60" w:type="dxa"/>
            <w:vMerge w:val="restart"/>
            <w:tcBorders>
              <w:top w:val="nil"/>
              <w:left w:val="nil"/>
              <w:bottom w:val="nil"/>
              <w:right w:val="nil"/>
            </w:tcBorders>
          </w:tcPr>
          <w:p w14:paraId="4741F1AA" w14:textId="77777777" w:rsidR="00FD0B09" w:rsidRPr="001B2A78" w:rsidRDefault="00FD0B09">
            <w:pPr>
              <w:pStyle w:val="a3"/>
              <w:wordWrap/>
              <w:spacing w:line="240" w:lineRule="auto"/>
              <w:rPr>
                <w:rFonts w:ascii="ＭＳ ゴシック" w:hAnsi="ＭＳ ゴシック"/>
                <w:color w:val="000000"/>
                <w:spacing w:val="0"/>
              </w:rPr>
            </w:pPr>
          </w:p>
        </w:tc>
        <w:tc>
          <w:tcPr>
            <w:tcW w:w="9480" w:type="dxa"/>
            <w:gridSpan w:val="4"/>
            <w:tcBorders>
              <w:top w:val="single" w:sz="4" w:space="0" w:color="auto"/>
              <w:left w:val="single" w:sz="12" w:space="0" w:color="000000"/>
              <w:bottom w:val="dotted" w:sz="4" w:space="0" w:color="000000"/>
              <w:right w:val="single" w:sz="12" w:space="0" w:color="000000"/>
            </w:tcBorders>
            <w:vAlign w:val="center"/>
          </w:tcPr>
          <w:p w14:paraId="47E0D881" w14:textId="77777777" w:rsidR="00FD0B09" w:rsidRPr="001B2A78" w:rsidRDefault="00FD0B09" w:rsidP="000A479E">
            <w:pPr>
              <w:ind w:firstLineChars="87" w:firstLine="209"/>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研究の</w:t>
            </w:r>
            <w:r w:rsidR="009C7383" w:rsidRPr="001B2A78">
              <w:rPr>
                <w:rFonts w:ascii="ＭＳ ゴシック" w:eastAsia="ＭＳ ゴシック" w:hAnsi="ＭＳ ゴシック" w:hint="eastAsia"/>
                <w:color w:val="000000"/>
                <w:sz w:val="24"/>
                <w:szCs w:val="24"/>
              </w:rPr>
              <w:t>実施計画</w:t>
            </w:r>
          </w:p>
        </w:tc>
        <w:tc>
          <w:tcPr>
            <w:tcW w:w="60" w:type="dxa"/>
            <w:vMerge w:val="restart"/>
            <w:tcBorders>
              <w:top w:val="nil"/>
              <w:left w:val="nil"/>
              <w:bottom w:val="nil"/>
              <w:right w:val="nil"/>
            </w:tcBorders>
          </w:tcPr>
          <w:p w14:paraId="17DEAD39" w14:textId="77777777" w:rsidR="00FD0B09" w:rsidRPr="001B2A78" w:rsidRDefault="00FD0B09">
            <w:pPr>
              <w:pStyle w:val="a3"/>
              <w:rPr>
                <w:rFonts w:ascii="ＭＳ ゴシック" w:hAnsi="ＭＳ ゴシック"/>
                <w:color w:val="000000"/>
                <w:spacing w:val="0"/>
              </w:rPr>
            </w:pPr>
          </w:p>
        </w:tc>
      </w:tr>
      <w:tr w:rsidR="00FD0B09" w:rsidRPr="001B2A78" w14:paraId="19902EF0" w14:textId="77777777" w:rsidTr="003D7EFE">
        <w:trPr>
          <w:cantSplit/>
          <w:trHeight w:hRule="exact" w:val="5213"/>
        </w:trPr>
        <w:tc>
          <w:tcPr>
            <w:tcW w:w="60" w:type="dxa"/>
            <w:vMerge/>
            <w:tcBorders>
              <w:top w:val="nil"/>
              <w:left w:val="nil"/>
              <w:bottom w:val="nil"/>
              <w:right w:val="nil"/>
            </w:tcBorders>
          </w:tcPr>
          <w:p w14:paraId="52F250B0" w14:textId="77777777" w:rsidR="00FD0B09" w:rsidRPr="001B2A78" w:rsidRDefault="00FD0B09">
            <w:pPr>
              <w:pStyle w:val="a3"/>
              <w:wordWrap/>
              <w:spacing w:line="240" w:lineRule="auto"/>
              <w:rPr>
                <w:rFonts w:ascii="ＭＳ ゴシック" w:hAnsi="ＭＳ ゴシック"/>
                <w:color w:val="000000"/>
                <w:spacing w:val="0"/>
              </w:rPr>
            </w:pPr>
          </w:p>
        </w:tc>
        <w:tc>
          <w:tcPr>
            <w:tcW w:w="9480" w:type="dxa"/>
            <w:gridSpan w:val="4"/>
            <w:tcBorders>
              <w:top w:val="nil"/>
              <w:left w:val="single" w:sz="12" w:space="0" w:color="000000"/>
              <w:bottom w:val="single" w:sz="12" w:space="0" w:color="auto"/>
              <w:right w:val="single" w:sz="12" w:space="0" w:color="000000"/>
            </w:tcBorders>
          </w:tcPr>
          <w:p w14:paraId="350E5EC2"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１．目的</w:t>
            </w:r>
          </w:p>
          <w:p w14:paraId="035604C2" w14:textId="77777777" w:rsidR="000A479E" w:rsidRPr="001B2A78" w:rsidRDefault="000A479E" w:rsidP="000A479E">
            <w:pPr>
              <w:ind w:leftChars="31" w:left="65" w:rightChars="81" w:right="170" w:firstLine="1"/>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（何のために、誰のために研究を行うのかを意識して記載してください）</w:t>
            </w:r>
          </w:p>
          <w:p w14:paraId="16013682"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p>
          <w:p w14:paraId="4794DD43" w14:textId="77777777" w:rsidR="00FD0B09" w:rsidRPr="001B2A78" w:rsidRDefault="000A479E" w:rsidP="000A479E">
            <w:pPr>
              <w:ind w:leftChars="31" w:left="65" w:rightChars="81" w:right="170" w:firstLine="1"/>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２．研究テーマと</w:t>
            </w:r>
            <w:r w:rsidR="003D7EFE" w:rsidRPr="001B2A78">
              <w:rPr>
                <w:rFonts w:ascii="ＭＳ ゴシック" w:eastAsia="ＭＳ ゴシック" w:hAnsi="ＭＳ ゴシック" w:hint="eastAsia"/>
                <w:color w:val="000000"/>
                <w:sz w:val="24"/>
                <w:szCs w:val="24"/>
              </w:rPr>
              <w:t>SDGsの</w:t>
            </w:r>
            <w:r w:rsidRPr="001B2A78">
              <w:rPr>
                <w:rFonts w:ascii="ＭＳ ゴシック" w:eastAsia="ＭＳ ゴシック" w:hAnsi="ＭＳ ゴシック" w:hint="eastAsia"/>
                <w:color w:val="000000"/>
                <w:sz w:val="24"/>
                <w:szCs w:val="24"/>
              </w:rPr>
              <w:t>関連性</w:t>
            </w:r>
          </w:p>
          <w:p w14:paraId="34F92A7C" w14:textId="77777777" w:rsidR="000A479E" w:rsidRPr="001B2A78" w:rsidRDefault="000A479E" w:rsidP="000A479E">
            <w:pPr>
              <w:ind w:leftChars="31" w:left="65" w:rightChars="81" w:right="170"/>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（研究テーマに関連するS</w:t>
            </w:r>
            <w:r w:rsidRPr="001B2A78">
              <w:rPr>
                <w:rFonts w:ascii="ＭＳ ゴシック" w:eastAsia="ＭＳ ゴシック" w:hAnsi="ＭＳ ゴシック"/>
                <w:color w:val="000000"/>
                <w:sz w:val="20"/>
                <w:szCs w:val="20"/>
              </w:rPr>
              <w:t>DGs</w:t>
            </w:r>
            <w:r w:rsidRPr="001B2A78">
              <w:rPr>
                <w:rFonts w:ascii="ＭＳ ゴシック" w:eastAsia="ＭＳ ゴシック" w:hAnsi="ＭＳ ゴシック" w:hint="eastAsia"/>
                <w:color w:val="000000"/>
                <w:sz w:val="20"/>
                <w:szCs w:val="20"/>
              </w:rPr>
              <w:t>のゴールやターゲット</w:t>
            </w:r>
            <w:r w:rsidR="00791357" w:rsidRPr="001B2A78">
              <w:rPr>
                <w:rFonts w:ascii="ＭＳ ゴシック" w:eastAsia="ＭＳ ゴシック" w:hAnsi="ＭＳ ゴシック" w:hint="eastAsia"/>
                <w:color w:val="000000"/>
                <w:sz w:val="20"/>
                <w:szCs w:val="20"/>
              </w:rPr>
              <w:t>を最大３つまで提示してください。なお</w:t>
            </w:r>
            <w:r w:rsidRPr="001B2A78">
              <w:rPr>
                <w:rFonts w:ascii="ＭＳ ゴシック" w:eastAsia="ＭＳ ゴシック" w:hAnsi="ＭＳ ゴシック" w:hint="eastAsia"/>
                <w:color w:val="000000"/>
                <w:sz w:val="20"/>
                <w:szCs w:val="20"/>
              </w:rPr>
              <w:t>、研究テーマがどのように社会課題解決にむすびつくのかに留意して記載してください）</w:t>
            </w:r>
          </w:p>
          <w:p w14:paraId="55DF940A"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7D3F17EC"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３．実施計画</w:t>
            </w:r>
          </w:p>
          <w:p w14:paraId="7885C632" w14:textId="77777777" w:rsidR="000A479E" w:rsidRPr="001B2A78" w:rsidRDefault="000A479E" w:rsidP="000A479E">
            <w:pPr>
              <w:ind w:leftChars="31" w:left="65" w:rightChars="81" w:right="170"/>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（研究計画及び実施体制（</w:t>
            </w:r>
            <w:r w:rsidR="00122C24" w:rsidRPr="001B2A78">
              <w:rPr>
                <w:rFonts w:ascii="ＭＳ ゴシック" w:eastAsia="ＭＳ ゴシック" w:hAnsi="ＭＳ ゴシック" w:hint="eastAsia"/>
                <w:color w:val="000000"/>
                <w:sz w:val="20"/>
                <w:szCs w:val="20"/>
              </w:rPr>
              <w:t>学内外の共同研究者や共同実施者がいる</w:t>
            </w:r>
            <w:r w:rsidRPr="001B2A78">
              <w:rPr>
                <w:rFonts w:ascii="ＭＳ ゴシック" w:eastAsia="ＭＳ ゴシック" w:hAnsi="ＭＳ ゴシック" w:hint="eastAsia"/>
                <w:color w:val="000000"/>
                <w:sz w:val="20"/>
                <w:szCs w:val="20"/>
              </w:rPr>
              <w:t>場合）を記載）</w:t>
            </w:r>
          </w:p>
          <w:p w14:paraId="3F1169F8"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1A1B2809" w14:textId="50762A68"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４．令和</w:t>
            </w:r>
            <w:r w:rsidR="001A0848">
              <w:rPr>
                <w:rFonts w:ascii="ＭＳ ゴシック" w:eastAsia="ＭＳ ゴシック" w:hAnsi="ＭＳ ゴシック" w:hint="eastAsia"/>
                <w:color w:val="000000"/>
                <w:sz w:val="24"/>
                <w:szCs w:val="24"/>
              </w:rPr>
              <w:t>７</w:t>
            </w:r>
            <w:r w:rsidRPr="001B2A78">
              <w:rPr>
                <w:rFonts w:ascii="ＭＳ ゴシック" w:eastAsia="ＭＳ ゴシック" w:hAnsi="ＭＳ ゴシック" w:hint="eastAsia"/>
                <w:color w:val="000000"/>
                <w:sz w:val="24"/>
                <w:szCs w:val="24"/>
              </w:rPr>
              <w:t>年度終了時の目標</w:t>
            </w:r>
          </w:p>
          <w:p w14:paraId="1EDBAC0D"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6C642CD6" w14:textId="6045A9E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５．令和</w:t>
            </w:r>
            <w:r w:rsidR="001A0848">
              <w:rPr>
                <w:rFonts w:ascii="ＭＳ ゴシック" w:eastAsia="ＭＳ ゴシック" w:hAnsi="ＭＳ ゴシック" w:hint="eastAsia"/>
                <w:color w:val="000000"/>
                <w:sz w:val="24"/>
                <w:szCs w:val="24"/>
              </w:rPr>
              <w:t>８</w:t>
            </w:r>
            <w:r w:rsidRPr="001B2A78">
              <w:rPr>
                <w:rFonts w:ascii="ＭＳ ゴシック" w:eastAsia="ＭＳ ゴシック" w:hAnsi="ＭＳ ゴシック" w:hint="eastAsia"/>
                <w:color w:val="000000"/>
                <w:sz w:val="24"/>
                <w:szCs w:val="24"/>
              </w:rPr>
              <w:t>年度以降の計画</w:t>
            </w:r>
          </w:p>
          <w:p w14:paraId="5A18FDD5" w14:textId="6B93DFC0"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0"/>
                <w:szCs w:val="20"/>
              </w:rPr>
              <w:t>（令和</w:t>
            </w:r>
            <w:r w:rsidR="005D281B">
              <w:rPr>
                <w:rFonts w:ascii="ＭＳ ゴシック" w:eastAsia="ＭＳ ゴシック" w:hAnsi="ＭＳ ゴシック" w:hint="eastAsia"/>
                <w:color w:val="000000"/>
                <w:sz w:val="20"/>
                <w:szCs w:val="20"/>
              </w:rPr>
              <w:t>７</w:t>
            </w:r>
            <w:r w:rsidRPr="001B2A78">
              <w:rPr>
                <w:rFonts w:ascii="ＭＳ ゴシック" w:eastAsia="ＭＳ ゴシック" w:hAnsi="ＭＳ ゴシック" w:hint="eastAsia"/>
                <w:color w:val="000000"/>
                <w:sz w:val="20"/>
                <w:szCs w:val="20"/>
              </w:rPr>
              <w:t>年度の研究成果をどのように発展・活用するのか、社会実装に向けての簡単なロードマップを示してください）</w:t>
            </w:r>
          </w:p>
          <w:p w14:paraId="0BCECA65"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17373B64"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p>
        </w:tc>
        <w:tc>
          <w:tcPr>
            <w:tcW w:w="60" w:type="dxa"/>
            <w:vMerge/>
            <w:tcBorders>
              <w:top w:val="nil"/>
              <w:left w:val="nil"/>
              <w:bottom w:val="nil"/>
              <w:right w:val="nil"/>
            </w:tcBorders>
          </w:tcPr>
          <w:p w14:paraId="3CEE35BC" w14:textId="77777777" w:rsidR="00FD0B09" w:rsidRPr="001B2A78" w:rsidRDefault="00FD0B09">
            <w:pPr>
              <w:pStyle w:val="a3"/>
              <w:rPr>
                <w:rFonts w:ascii="ＭＳ ゴシック" w:hAnsi="ＭＳ ゴシック"/>
                <w:color w:val="000000"/>
                <w:spacing w:val="0"/>
              </w:rPr>
            </w:pPr>
          </w:p>
        </w:tc>
      </w:tr>
    </w:tbl>
    <w:p w14:paraId="4B656529" w14:textId="77777777" w:rsidR="005B05F3" w:rsidRPr="001B2A78" w:rsidRDefault="005B05F3" w:rsidP="005B05F3">
      <w:pPr>
        <w:pStyle w:val="a3"/>
        <w:spacing w:line="0" w:lineRule="atLeast"/>
        <w:rPr>
          <w:rFonts w:ascii="ＭＳ ゴシック" w:hAnsi="ＭＳ ゴシック"/>
          <w:color w:val="000000"/>
          <w:spacing w:val="0"/>
        </w:rPr>
      </w:pPr>
    </w:p>
    <w:p w14:paraId="0BE6A3AC" w14:textId="22FBCAFA" w:rsidR="00FD0B09" w:rsidRPr="001B2A78" w:rsidRDefault="00062D69" w:rsidP="00062D69">
      <w:pPr>
        <w:pStyle w:val="a3"/>
        <w:ind w:firstLineChars="50" w:firstLine="119"/>
        <w:rPr>
          <w:rFonts w:ascii="ＭＳ ゴシック" w:hAnsi="ＭＳ ゴシック"/>
          <w:bCs/>
          <w:color w:val="000000"/>
          <w:lang w:eastAsia="zh-TW"/>
        </w:rPr>
      </w:pPr>
      <w:r w:rsidRPr="001B2A78">
        <w:rPr>
          <w:rFonts w:ascii="ＭＳ ゴシック" w:hAnsi="ＭＳ ゴシック" w:hint="eastAsia"/>
          <w:bCs/>
          <w:color w:val="000000"/>
          <w:lang w:eastAsia="zh-TW"/>
        </w:rPr>
        <w:t>(</w:t>
      </w:r>
      <w:r w:rsidR="00E42226" w:rsidRPr="001B2A78">
        <w:rPr>
          <w:rFonts w:ascii="ＭＳ ゴシック" w:hAnsi="ＭＳ ゴシック" w:hint="eastAsia"/>
          <w:bCs/>
          <w:color w:val="000000"/>
          <w:lang w:eastAsia="zh-TW"/>
        </w:rPr>
        <w:t>令和</w:t>
      </w:r>
      <w:r w:rsidR="001A0848">
        <w:rPr>
          <w:rFonts w:ascii="ＭＳ ゴシック" w:hAnsi="ＭＳ ゴシック" w:hint="eastAsia"/>
          <w:bCs/>
          <w:color w:val="000000"/>
          <w:lang w:eastAsia="zh-TW"/>
        </w:rPr>
        <w:t>７</w:t>
      </w:r>
      <w:r w:rsidR="00043283" w:rsidRPr="001B2A78">
        <w:rPr>
          <w:rFonts w:ascii="ＭＳ ゴシック" w:hAnsi="ＭＳ ゴシック" w:hint="eastAsia"/>
          <w:bCs/>
          <w:color w:val="000000"/>
          <w:lang w:eastAsia="zh-TW"/>
        </w:rPr>
        <w:t xml:space="preserve">年度 </w:t>
      </w:r>
      <w:r w:rsidR="00EB1324" w:rsidRPr="001B2A78">
        <w:rPr>
          <w:rFonts w:ascii="ＭＳ ゴシック" w:hAnsi="ＭＳ ゴシック" w:hint="eastAsia"/>
          <w:bCs/>
          <w:color w:val="000000"/>
          <w:lang w:eastAsia="zh-TW"/>
        </w:rPr>
        <w:t>研究経費</w:t>
      </w:r>
      <w:r w:rsidR="00FD0B09" w:rsidRPr="001B2A78">
        <w:rPr>
          <w:rFonts w:ascii="ＭＳ ゴシック" w:hAnsi="ＭＳ ゴシック" w:hint="eastAsia"/>
          <w:bCs/>
          <w:color w:val="000000"/>
          <w:lang w:eastAsia="zh-TW"/>
        </w:rPr>
        <w:t>内訳</w:t>
      </w:r>
      <w:r w:rsidRPr="001B2A78">
        <w:rPr>
          <w:rFonts w:ascii="ＭＳ ゴシック" w:hAnsi="ＭＳ ゴシック" w:hint="eastAsia"/>
          <w:bCs/>
          <w:color w:val="000000"/>
          <w:lang w:eastAsia="zh-TW"/>
        </w:rPr>
        <w:t>)</w:t>
      </w:r>
    </w:p>
    <w:p w14:paraId="2A21C5CB" w14:textId="77777777" w:rsidR="00FD0B09" w:rsidRPr="001B2A78" w:rsidRDefault="00FD0B09">
      <w:pPr>
        <w:pStyle w:val="a3"/>
        <w:spacing w:line="120" w:lineRule="exact"/>
        <w:rPr>
          <w:rFonts w:ascii="ＭＳ ゴシック" w:hAnsi="ＭＳ ゴシック"/>
          <w:color w:val="000000"/>
          <w:spacing w:val="0"/>
          <w:lang w:eastAsia="zh-TW"/>
        </w:rPr>
      </w:pPr>
    </w:p>
    <w:tbl>
      <w:tblPr>
        <w:tblW w:w="0" w:type="auto"/>
        <w:tblInd w:w="75" w:type="dxa"/>
        <w:tblLayout w:type="fixed"/>
        <w:tblCellMar>
          <w:left w:w="15" w:type="dxa"/>
          <w:right w:w="15" w:type="dxa"/>
        </w:tblCellMar>
        <w:tblLook w:val="0000" w:firstRow="0" w:lastRow="0" w:firstColumn="0" w:lastColumn="0" w:noHBand="0" w:noVBand="0"/>
      </w:tblPr>
      <w:tblGrid>
        <w:gridCol w:w="2634"/>
        <w:gridCol w:w="2865"/>
        <w:gridCol w:w="3981"/>
      </w:tblGrid>
      <w:tr w:rsidR="00944CFD" w:rsidRPr="001B2A78" w14:paraId="707581FC" w14:textId="77777777" w:rsidTr="00F0375A">
        <w:trPr>
          <w:trHeight w:hRule="exact" w:val="501"/>
        </w:trPr>
        <w:tc>
          <w:tcPr>
            <w:tcW w:w="2634" w:type="dxa"/>
            <w:tcBorders>
              <w:top w:val="single" w:sz="12" w:space="0" w:color="auto"/>
              <w:left w:val="single" w:sz="12" w:space="0" w:color="000000"/>
              <w:bottom w:val="single" w:sz="4" w:space="0" w:color="000000"/>
              <w:right w:val="nil"/>
            </w:tcBorders>
            <w:vAlign w:val="center"/>
          </w:tcPr>
          <w:p w14:paraId="6CADBB16"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積　算　内　訳</w:t>
            </w:r>
          </w:p>
        </w:tc>
        <w:tc>
          <w:tcPr>
            <w:tcW w:w="2865" w:type="dxa"/>
            <w:tcBorders>
              <w:top w:val="single" w:sz="12" w:space="0" w:color="auto"/>
              <w:left w:val="single" w:sz="4" w:space="0" w:color="000000"/>
              <w:bottom w:val="single" w:sz="4" w:space="0" w:color="000000"/>
              <w:right w:val="single" w:sz="4" w:space="0" w:color="auto"/>
            </w:tcBorders>
            <w:vAlign w:val="center"/>
          </w:tcPr>
          <w:p w14:paraId="5FEF19A0"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金　　額（千円）</w:t>
            </w:r>
          </w:p>
        </w:tc>
        <w:tc>
          <w:tcPr>
            <w:tcW w:w="3981" w:type="dxa"/>
            <w:tcBorders>
              <w:top w:val="single" w:sz="12" w:space="0" w:color="auto"/>
              <w:left w:val="single" w:sz="4" w:space="0" w:color="auto"/>
              <w:bottom w:val="single" w:sz="4" w:space="0" w:color="000000"/>
              <w:right w:val="single" w:sz="12" w:space="0" w:color="000000"/>
            </w:tcBorders>
            <w:vAlign w:val="center"/>
          </w:tcPr>
          <w:p w14:paraId="72B6F8D9"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備　　　　考</w:t>
            </w:r>
          </w:p>
        </w:tc>
      </w:tr>
      <w:tr w:rsidR="00944CFD" w:rsidRPr="001B2A78" w14:paraId="46769AEE" w14:textId="77777777" w:rsidTr="00F53455">
        <w:trPr>
          <w:trHeight w:hRule="exact" w:val="2721"/>
        </w:trPr>
        <w:tc>
          <w:tcPr>
            <w:tcW w:w="2634" w:type="dxa"/>
            <w:tcBorders>
              <w:top w:val="nil"/>
              <w:left w:val="single" w:sz="12" w:space="0" w:color="000000"/>
              <w:bottom w:val="single" w:sz="4" w:space="0" w:color="000000"/>
              <w:right w:val="nil"/>
            </w:tcBorders>
          </w:tcPr>
          <w:p w14:paraId="670882C7" w14:textId="77777777" w:rsidR="00944CFD" w:rsidRPr="001B2A78" w:rsidRDefault="00944CFD" w:rsidP="00E3335C">
            <w:pPr>
              <w:rPr>
                <w:rFonts w:ascii="ＭＳ ゴシック" w:eastAsia="ＭＳ ゴシック" w:hAnsi="ＭＳ ゴシック"/>
                <w:color w:val="000000"/>
                <w:sz w:val="22"/>
                <w:lang w:eastAsia="zh-TW"/>
              </w:rPr>
            </w:pPr>
          </w:p>
          <w:p w14:paraId="4C8DEB3A" w14:textId="77777777" w:rsidR="00944CFD" w:rsidRPr="001B2A78" w:rsidRDefault="00944CFD" w:rsidP="00E3335C">
            <w:pPr>
              <w:rPr>
                <w:rFonts w:ascii="ＭＳ ゴシック" w:eastAsia="ＭＳ ゴシック" w:hAnsi="ＭＳ ゴシック"/>
                <w:color w:val="000000"/>
                <w:sz w:val="22"/>
                <w:lang w:eastAsia="zh-TW"/>
              </w:rPr>
            </w:pPr>
            <w:r w:rsidRPr="001B2A78">
              <w:rPr>
                <w:rFonts w:ascii="ＭＳ ゴシック" w:eastAsia="ＭＳ ゴシック" w:hAnsi="ＭＳ ゴシック" w:hint="eastAsia"/>
                <w:color w:val="000000"/>
                <w:sz w:val="22"/>
                <w:lang w:eastAsia="zh-TW"/>
              </w:rPr>
              <w:t xml:space="preserve">　人件費</w:t>
            </w:r>
          </w:p>
          <w:p w14:paraId="7B85EF3A" w14:textId="77777777" w:rsidR="00944CFD" w:rsidRPr="001B2A78" w:rsidRDefault="000A479E" w:rsidP="00E3335C">
            <w:pPr>
              <w:rPr>
                <w:rFonts w:ascii="ＭＳ ゴシック" w:eastAsia="ＭＳ ゴシック" w:hAnsi="ＭＳ ゴシック"/>
                <w:color w:val="000000"/>
                <w:sz w:val="22"/>
                <w:lang w:eastAsia="zh-TW"/>
              </w:rPr>
            </w:pPr>
            <w:r w:rsidRPr="001B2A78">
              <w:rPr>
                <w:rFonts w:ascii="ＭＳ ゴシック" w:eastAsia="ＭＳ ゴシック" w:hAnsi="ＭＳ ゴシック" w:hint="eastAsia"/>
                <w:color w:val="000000"/>
                <w:sz w:val="22"/>
                <w:lang w:eastAsia="zh-TW"/>
              </w:rPr>
              <w:t xml:space="preserve">　</w:t>
            </w:r>
            <w:r w:rsidR="00944CFD" w:rsidRPr="001B2A78">
              <w:rPr>
                <w:rFonts w:ascii="ＭＳ ゴシック" w:eastAsia="ＭＳ ゴシック" w:hAnsi="ＭＳ ゴシック" w:hint="eastAsia"/>
                <w:color w:val="000000"/>
                <w:sz w:val="22"/>
                <w:lang w:eastAsia="zh-TW"/>
              </w:rPr>
              <w:t>謝金</w:t>
            </w:r>
          </w:p>
          <w:p w14:paraId="5C377822" w14:textId="77777777" w:rsidR="00944CFD" w:rsidRPr="001B2A78" w:rsidRDefault="000A479E" w:rsidP="00E3335C">
            <w:pPr>
              <w:rPr>
                <w:rFonts w:ascii="ＭＳ ゴシック" w:eastAsia="ＭＳ ゴシック" w:hAnsi="ＭＳ ゴシック"/>
                <w:color w:val="000000"/>
                <w:sz w:val="22"/>
                <w:lang w:eastAsia="zh-TW"/>
              </w:rPr>
            </w:pPr>
            <w:r w:rsidRPr="001B2A78">
              <w:rPr>
                <w:rFonts w:ascii="ＭＳ ゴシック" w:eastAsia="ＭＳ ゴシック" w:hAnsi="ＭＳ ゴシック" w:hint="eastAsia"/>
                <w:color w:val="000000"/>
                <w:sz w:val="22"/>
                <w:lang w:eastAsia="zh-TW"/>
              </w:rPr>
              <w:t xml:space="preserve">　</w:t>
            </w:r>
            <w:r w:rsidR="00944CFD" w:rsidRPr="001B2A78">
              <w:rPr>
                <w:rFonts w:ascii="ＭＳ ゴシック" w:eastAsia="ＭＳ ゴシック" w:hAnsi="ＭＳ ゴシック" w:hint="eastAsia"/>
                <w:color w:val="000000"/>
                <w:sz w:val="22"/>
                <w:lang w:eastAsia="zh-TW"/>
              </w:rPr>
              <w:t>旅費</w:t>
            </w:r>
          </w:p>
          <w:p w14:paraId="57089820" w14:textId="77777777" w:rsidR="00944CFD" w:rsidRPr="001B2A78" w:rsidRDefault="00944CFD" w:rsidP="00E3335C">
            <w:pPr>
              <w:rPr>
                <w:rFonts w:ascii="ＭＳ ゴシック" w:eastAsia="ＭＳ ゴシック" w:hAnsi="ＭＳ ゴシック"/>
                <w:color w:val="000000"/>
                <w:sz w:val="22"/>
                <w:lang w:eastAsia="zh-TW"/>
              </w:rPr>
            </w:pPr>
            <w:r w:rsidRPr="001B2A78">
              <w:rPr>
                <w:rFonts w:ascii="ＭＳ ゴシック" w:eastAsia="ＭＳ ゴシック" w:hAnsi="ＭＳ ゴシック" w:hint="eastAsia"/>
                <w:color w:val="000000"/>
                <w:sz w:val="22"/>
                <w:lang w:eastAsia="zh-TW"/>
              </w:rPr>
              <w:t xml:space="preserve">　備品費</w:t>
            </w:r>
          </w:p>
          <w:p w14:paraId="7FC0F36A"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lang w:eastAsia="zh-TW"/>
              </w:rPr>
              <w:t xml:space="preserve">　</w:t>
            </w:r>
            <w:r w:rsidRPr="001B2A78">
              <w:rPr>
                <w:rFonts w:ascii="ＭＳ ゴシック" w:eastAsia="ＭＳ ゴシック" w:hAnsi="ＭＳ ゴシック" w:hint="eastAsia"/>
                <w:color w:val="000000"/>
                <w:sz w:val="22"/>
              </w:rPr>
              <w:t>消耗品費</w:t>
            </w:r>
          </w:p>
          <w:p w14:paraId="28472A03"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印刷費</w:t>
            </w:r>
          </w:p>
          <w:p w14:paraId="4D237C59" w14:textId="77777777" w:rsidR="00944CFD" w:rsidRPr="001B2A78" w:rsidRDefault="00944CFD" w:rsidP="00830220">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r w:rsidR="00FE6819" w:rsidRPr="001B2A78">
              <w:rPr>
                <w:rFonts w:ascii="ＭＳ ゴシック" w:eastAsia="ＭＳ ゴシック" w:hAnsi="ＭＳ ゴシック" w:hint="eastAsia"/>
                <w:color w:val="000000"/>
                <w:sz w:val="22"/>
              </w:rPr>
              <w:t>その他</w:t>
            </w:r>
          </w:p>
        </w:tc>
        <w:tc>
          <w:tcPr>
            <w:tcW w:w="2865" w:type="dxa"/>
            <w:tcBorders>
              <w:top w:val="nil"/>
              <w:left w:val="single" w:sz="4" w:space="0" w:color="000000"/>
              <w:bottom w:val="single" w:sz="4" w:space="0" w:color="000000"/>
              <w:right w:val="single" w:sz="4" w:space="0" w:color="auto"/>
            </w:tcBorders>
          </w:tcPr>
          <w:p w14:paraId="65663234" w14:textId="77777777" w:rsidR="00944CFD" w:rsidRPr="001B2A78" w:rsidRDefault="00944CFD" w:rsidP="00E3335C">
            <w:pPr>
              <w:rPr>
                <w:rFonts w:ascii="ＭＳ ゴシック" w:eastAsia="ＭＳ ゴシック" w:hAnsi="ＭＳ ゴシック"/>
                <w:color w:val="000000"/>
                <w:sz w:val="22"/>
              </w:rPr>
            </w:pPr>
          </w:p>
          <w:p w14:paraId="1CA0E6DC"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w:t>
            </w:r>
          </w:p>
          <w:p w14:paraId="63C543F6"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21CD1D7E"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54F13E8B"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45F9372F"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04C6D401"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5ABFDA3E" w14:textId="77777777" w:rsidR="00944CFD" w:rsidRPr="001B2A78" w:rsidRDefault="00944CFD" w:rsidP="00830220">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tc>
        <w:tc>
          <w:tcPr>
            <w:tcW w:w="3981" w:type="dxa"/>
            <w:tcBorders>
              <w:top w:val="nil"/>
              <w:left w:val="single" w:sz="4" w:space="0" w:color="auto"/>
              <w:bottom w:val="single" w:sz="4" w:space="0" w:color="000000"/>
              <w:right w:val="single" w:sz="12" w:space="0" w:color="000000"/>
            </w:tcBorders>
          </w:tcPr>
          <w:p w14:paraId="0D2458FD" w14:textId="77777777" w:rsidR="00944CFD" w:rsidRPr="001B2A78" w:rsidRDefault="00944CFD" w:rsidP="00E3335C">
            <w:pPr>
              <w:rPr>
                <w:rFonts w:ascii="ＭＳ ゴシック" w:eastAsia="ＭＳ ゴシック" w:hAnsi="ＭＳ ゴシック"/>
                <w:color w:val="000000"/>
                <w:sz w:val="22"/>
              </w:rPr>
            </w:pPr>
          </w:p>
        </w:tc>
      </w:tr>
      <w:tr w:rsidR="00944CFD" w:rsidRPr="001B2A78" w14:paraId="6D9D5AFA" w14:textId="77777777" w:rsidTr="00E3335C">
        <w:trPr>
          <w:trHeight w:hRule="exact" w:val="563"/>
        </w:trPr>
        <w:tc>
          <w:tcPr>
            <w:tcW w:w="2634" w:type="dxa"/>
            <w:tcBorders>
              <w:top w:val="nil"/>
              <w:left w:val="single" w:sz="12" w:space="0" w:color="000000"/>
              <w:bottom w:val="single" w:sz="12" w:space="0" w:color="000000"/>
              <w:right w:val="nil"/>
            </w:tcBorders>
            <w:vAlign w:val="center"/>
          </w:tcPr>
          <w:p w14:paraId="4F227F11"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計</w:t>
            </w:r>
          </w:p>
        </w:tc>
        <w:tc>
          <w:tcPr>
            <w:tcW w:w="2865" w:type="dxa"/>
            <w:tcBorders>
              <w:top w:val="nil"/>
              <w:left w:val="single" w:sz="4" w:space="0" w:color="000000"/>
              <w:bottom w:val="single" w:sz="12" w:space="0" w:color="000000"/>
              <w:right w:val="single" w:sz="4" w:space="0" w:color="auto"/>
            </w:tcBorders>
            <w:vAlign w:val="center"/>
          </w:tcPr>
          <w:p w14:paraId="79718A83" w14:textId="77777777" w:rsidR="00944CFD" w:rsidRPr="001B2A78" w:rsidRDefault="00E3335C"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color w:val="000000"/>
                <w:sz w:val="22"/>
              </w:rPr>
              <w:tab/>
            </w:r>
            <w:r w:rsidRPr="001B2A78">
              <w:rPr>
                <w:rFonts w:ascii="ＭＳ ゴシック" w:eastAsia="ＭＳ ゴシック" w:hAnsi="ＭＳ ゴシック" w:hint="eastAsia"/>
                <w:color w:val="000000"/>
                <w:sz w:val="22"/>
              </w:rPr>
              <w:t>○，○○○</w:t>
            </w:r>
          </w:p>
        </w:tc>
        <w:tc>
          <w:tcPr>
            <w:tcW w:w="3981" w:type="dxa"/>
            <w:tcBorders>
              <w:top w:val="nil"/>
              <w:left w:val="single" w:sz="4" w:space="0" w:color="auto"/>
              <w:bottom w:val="single" w:sz="12" w:space="0" w:color="000000"/>
              <w:right w:val="single" w:sz="12" w:space="0" w:color="000000"/>
            </w:tcBorders>
          </w:tcPr>
          <w:p w14:paraId="13DBAD8B" w14:textId="77777777" w:rsidR="00944CFD" w:rsidRPr="001B2A78" w:rsidRDefault="00944CFD" w:rsidP="00387921">
            <w:pPr>
              <w:pStyle w:val="a3"/>
              <w:spacing w:before="143"/>
              <w:jc w:val="right"/>
              <w:rPr>
                <w:rFonts w:ascii="ＭＳ ゴシック" w:hAnsi="ＭＳ ゴシック"/>
                <w:color w:val="000000"/>
                <w:spacing w:val="0"/>
              </w:rPr>
            </w:pPr>
          </w:p>
        </w:tc>
      </w:tr>
    </w:tbl>
    <w:p w14:paraId="48B80C7A" w14:textId="77777777" w:rsidR="00A525EF" w:rsidRPr="001B2A78" w:rsidRDefault="00A525EF" w:rsidP="00E42226">
      <w:pPr>
        <w:pStyle w:val="a3"/>
        <w:rPr>
          <w:rFonts w:ascii="ＭＳ ゴシック" w:hAnsi="ＭＳ ゴシック"/>
          <w:color w:val="000000"/>
          <w:spacing w:val="0"/>
        </w:rPr>
      </w:pPr>
    </w:p>
    <w:p w14:paraId="57C36E46" w14:textId="3E28797E" w:rsidR="000A479E" w:rsidRPr="001B2A78" w:rsidRDefault="000A479E" w:rsidP="000A479E">
      <w:pPr>
        <w:pStyle w:val="a3"/>
        <w:rPr>
          <w:rFonts w:ascii="ＭＳ ゴシック" w:hAnsi="ＭＳ ゴシック"/>
          <w:color w:val="000000"/>
        </w:rPr>
      </w:pPr>
      <w:r w:rsidRPr="001B2A78">
        <w:rPr>
          <w:rFonts w:ascii="ＭＳ ゴシック" w:hAnsi="ＭＳ ゴシック"/>
          <w:color w:val="000000"/>
          <w:spacing w:val="0"/>
        </w:rPr>
        <w:br w:type="page"/>
      </w:r>
      <w:r w:rsidR="00CE6465">
        <w:rPr>
          <w:rFonts w:ascii="ＭＳ ゴシック" w:hAnsi="ＭＳ ゴシック" w:hint="eastAsia"/>
          <w:color w:val="000000"/>
          <w:spacing w:val="0"/>
        </w:rPr>
        <w:lastRenderedPageBreak/>
        <w:t>令和</w:t>
      </w:r>
      <w:r w:rsidR="00552AFB">
        <w:rPr>
          <w:rFonts w:ascii="ＭＳ ゴシック" w:hAnsi="ＭＳ ゴシック" w:hint="eastAsia"/>
          <w:color w:val="000000"/>
          <w:spacing w:val="0"/>
        </w:rPr>
        <w:t>６</w:t>
      </w:r>
      <w:r w:rsidRPr="001B2A78">
        <w:rPr>
          <w:rFonts w:ascii="ＭＳ ゴシック" w:hAnsi="ＭＳ ゴシック" w:hint="eastAsia"/>
          <w:color w:val="000000"/>
        </w:rPr>
        <w:t>年度</w:t>
      </w:r>
      <w:r w:rsidR="00BC2D03">
        <w:rPr>
          <w:rFonts w:ascii="ＭＳ ゴシック" w:hAnsi="ＭＳ ゴシック" w:hint="eastAsia"/>
          <w:color w:val="000000"/>
        </w:rPr>
        <w:t>一斉履修時</w:t>
      </w:r>
      <w:r w:rsidR="00552AFB">
        <w:rPr>
          <w:rFonts w:ascii="ＭＳ ゴシック" w:hAnsi="ＭＳ ゴシック" w:hint="eastAsia"/>
          <w:color w:val="000000"/>
        </w:rPr>
        <w:t>（新任教員は令和７年度）</w:t>
      </w:r>
      <w:r w:rsidRPr="001B2A78">
        <w:rPr>
          <w:rFonts w:ascii="ＭＳ ゴシック" w:hAnsi="ＭＳ ゴシック" w:hint="eastAsia"/>
          <w:color w:val="000000"/>
        </w:rPr>
        <w:t>の研究倫理・研究費公正執行教育の受講状況</w:t>
      </w:r>
    </w:p>
    <w:p w14:paraId="7F6A57FB" w14:textId="77777777" w:rsidR="000A479E" w:rsidRPr="001B2A78" w:rsidRDefault="000A479E" w:rsidP="000A479E">
      <w:pPr>
        <w:pStyle w:val="a3"/>
        <w:rPr>
          <w:rFonts w:ascii="ＭＳ ゴシック" w:hAnsi="ＭＳ ゴシック"/>
          <w:color w:val="00000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0A479E" w:rsidRPr="001B2A78" w14:paraId="6613026D" w14:textId="77777777" w:rsidTr="00D41C92">
        <w:trPr>
          <w:trHeight w:val="3315"/>
        </w:trPr>
        <w:tc>
          <w:tcPr>
            <w:tcW w:w="9480" w:type="dxa"/>
            <w:tcBorders>
              <w:top w:val="single" w:sz="12" w:space="0" w:color="auto"/>
              <w:left w:val="single" w:sz="12" w:space="0" w:color="000000"/>
              <w:bottom w:val="single" w:sz="12" w:space="0" w:color="000000"/>
              <w:right w:val="single" w:sz="12" w:space="0" w:color="000000"/>
            </w:tcBorders>
            <w:vAlign w:val="center"/>
          </w:tcPr>
          <w:p w14:paraId="2DBE2F3F" w14:textId="77777777" w:rsidR="000A479E" w:rsidRDefault="000A479E" w:rsidP="000A479E">
            <w:pPr>
              <w:ind w:leftChars="30" w:left="63" w:rightChars="81" w:right="170"/>
              <w:rPr>
                <w:rFonts w:ascii="ＭＳ ゴシック" w:eastAsia="ＭＳ ゴシック" w:hAnsi="ＭＳ ゴシック"/>
                <w:color w:val="000000"/>
                <w:szCs w:val="21"/>
              </w:rPr>
            </w:pPr>
            <w:r w:rsidRPr="001B2A78">
              <w:rPr>
                <w:rFonts w:ascii="ＭＳ ゴシック" w:eastAsia="ＭＳ ゴシック" w:hAnsi="ＭＳ ゴシック" w:hint="eastAsia"/>
                <w:color w:val="000000"/>
                <w:szCs w:val="21"/>
              </w:rPr>
              <w:t>該当する受講状況について、〇を付けてください。</w:t>
            </w:r>
          </w:p>
          <w:p w14:paraId="74274F7D" w14:textId="77777777" w:rsidR="00D41C92" w:rsidRPr="001B2A78" w:rsidRDefault="00D41C92" w:rsidP="000A479E">
            <w:pPr>
              <w:ind w:leftChars="30" w:left="63" w:rightChars="81" w:right="170"/>
              <w:rPr>
                <w:rFonts w:ascii="ＭＳ ゴシック" w:eastAsia="ＭＳ ゴシック" w:hAnsi="ＭＳ ゴシック"/>
                <w:color w:val="000000"/>
                <w:szCs w:val="21"/>
              </w:rPr>
            </w:pPr>
          </w:p>
          <w:p w14:paraId="232152D1" w14:textId="77777777" w:rsidR="00BC2D03" w:rsidRDefault="000A479E" w:rsidP="00BC2D03">
            <w:pPr>
              <w:ind w:leftChars="30" w:left="3003" w:rightChars="81" w:right="170" w:hangingChars="1400" w:hanging="2940"/>
            </w:pPr>
            <w:r w:rsidRPr="001B2A78">
              <w:rPr>
                <w:rFonts w:ascii="ＭＳ ゴシック" w:eastAsia="ＭＳ ゴシック" w:hAnsi="ＭＳ ゴシック" w:hint="eastAsia"/>
                <w:color w:val="000000"/>
                <w:szCs w:val="21"/>
              </w:rPr>
              <w:t>１．研究倫理教育の受講状況：</w:t>
            </w:r>
            <w:r w:rsidR="00D41C92">
              <w:rPr>
                <w:rFonts w:ascii="ＭＳ ゴシック" w:eastAsia="ＭＳ ゴシック" w:hAnsi="ＭＳ ゴシック" w:hint="eastAsia"/>
                <w:color w:val="000000"/>
                <w:szCs w:val="21"/>
              </w:rPr>
              <w:t xml:space="preserve">令和　　年　　月　　日　受講　</w:t>
            </w:r>
            <w:r w:rsidR="00BC2D03" w:rsidRPr="00EC7CE4">
              <w:rPr>
                <w:rFonts w:hint="eastAsia"/>
              </w:rPr>
              <w:t>修了証番号</w:t>
            </w:r>
            <w:r w:rsidR="00EC4BB9">
              <w:rPr>
                <w:rFonts w:hint="eastAsia"/>
              </w:rPr>
              <w:t>※</w:t>
            </w:r>
            <w:r w:rsidR="00BC2D03">
              <w:rPr>
                <w:rFonts w:hint="eastAsia"/>
              </w:rPr>
              <w:t>：　　　　　　　）</w:t>
            </w:r>
          </w:p>
          <w:p w14:paraId="5072DEB0" w14:textId="77777777" w:rsidR="000A479E" w:rsidRDefault="000A479E" w:rsidP="00BC2D03">
            <w:pPr>
              <w:ind w:leftChars="1330" w:left="3003" w:rightChars="81" w:right="170" w:hangingChars="100" w:hanging="210"/>
              <w:rPr>
                <w:rFonts w:ascii="ＭＳ ゴシック" w:eastAsia="ＭＳ ゴシック" w:hAnsi="ＭＳ ゴシック"/>
                <w:color w:val="000000"/>
                <w:szCs w:val="21"/>
              </w:rPr>
            </w:pPr>
          </w:p>
          <w:p w14:paraId="61D5D9B5" w14:textId="77777777" w:rsidR="00D41C92" w:rsidRDefault="00EC4BB9" w:rsidP="004F6E63">
            <w:pPr>
              <w:ind w:rightChars="81" w:right="170"/>
            </w:pPr>
            <w:r>
              <w:rPr>
                <w:rFonts w:hint="eastAsia"/>
              </w:rPr>
              <w:t>※</w:t>
            </w:r>
            <w:r w:rsidRPr="00420F05">
              <w:rPr>
                <w:rFonts w:hint="eastAsia"/>
              </w:rPr>
              <w:t xml:space="preserve">APRIN e </w:t>
            </w:r>
            <w:r w:rsidRPr="00420F05">
              <w:rPr>
                <w:rFonts w:hint="eastAsia"/>
              </w:rPr>
              <w:t>ラーニングプログラム（</w:t>
            </w:r>
            <w:proofErr w:type="spellStart"/>
            <w:r w:rsidRPr="00420F05">
              <w:rPr>
                <w:rFonts w:hint="eastAsia"/>
              </w:rPr>
              <w:t>eAPRIN</w:t>
            </w:r>
            <w:proofErr w:type="spellEnd"/>
            <w:r w:rsidRPr="00420F05">
              <w:rPr>
                <w:rFonts w:hint="eastAsia"/>
              </w:rPr>
              <w:t>）</w:t>
            </w:r>
            <w:r>
              <w:rPr>
                <w:rFonts w:hint="eastAsia"/>
              </w:rPr>
              <w:t>ログイン後、修了証にて</w:t>
            </w:r>
            <w:r w:rsidRPr="000C08EE">
              <w:rPr>
                <w:rFonts w:hint="eastAsia"/>
              </w:rPr>
              <w:t>修了証番号</w:t>
            </w:r>
            <w:r>
              <w:rPr>
                <w:rFonts w:hint="eastAsia"/>
              </w:rPr>
              <w:t>確認可能。</w:t>
            </w:r>
          </w:p>
          <w:p w14:paraId="640DD170" w14:textId="77777777" w:rsidR="00D41C92" w:rsidRDefault="00D41C92" w:rsidP="004F6E63">
            <w:pPr>
              <w:ind w:rightChars="81" w:right="170"/>
            </w:pPr>
          </w:p>
          <w:p w14:paraId="0128A9FB" w14:textId="77777777" w:rsidR="00D41C92" w:rsidRDefault="00D41C92" w:rsidP="004F6E63">
            <w:pPr>
              <w:ind w:rightChars="81" w:right="170"/>
            </w:pPr>
          </w:p>
          <w:p w14:paraId="100DB211" w14:textId="77777777" w:rsidR="000A479E" w:rsidRPr="001B2A78" w:rsidRDefault="000A479E" w:rsidP="004F6E63">
            <w:pPr>
              <w:ind w:rightChars="81" w:right="170"/>
              <w:rPr>
                <w:rFonts w:ascii="ＭＳ ゴシック" w:eastAsia="ＭＳ ゴシック" w:hAnsi="ＭＳ ゴシック"/>
                <w:color w:val="000000"/>
                <w:szCs w:val="21"/>
              </w:rPr>
            </w:pPr>
            <w:r w:rsidRPr="001B2A78">
              <w:rPr>
                <w:rFonts w:ascii="ＭＳ ゴシック" w:eastAsia="ＭＳ ゴシック" w:hAnsi="ＭＳ ゴシック" w:hint="eastAsia"/>
                <w:color w:val="000000"/>
                <w:szCs w:val="21"/>
              </w:rPr>
              <w:t>２．研究費公正執行教育の受講状況：</w:t>
            </w:r>
            <w:r w:rsidR="00D41C92">
              <w:rPr>
                <w:rFonts w:ascii="ＭＳ ゴシック" w:eastAsia="ＭＳ ゴシック" w:hAnsi="ＭＳ ゴシック" w:hint="eastAsia"/>
                <w:color w:val="000000"/>
                <w:szCs w:val="21"/>
              </w:rPr>
              <w:t>令和　　年　　月　　日　受講</w:t>
            </w:r>
          </w:p>
          <w:p w14:paraId="7874EC46" w14:textId="77777777" w:rsidR="00D41C92" w:rsidRPr="001B2A78" w:rsidRDefault="00D41C92" w:rsidP="000A479E">
            <w:pPr>
              <w:ind w:leftChars="30" w:left="63" w:rightChars="81" w:right="170"/>
              <w:rPr>
                <w:rFonts w:ascii="ＭＳ ゴシック" w:eastAsia="ＭＳ ゴシック" w:hAnsi="ＭＳ ゴシック"/>
                <w:color w:val="000000"/>
                <w:szCs w:val="21"/>
              </w:rPr>
            </w:pPr>
          </w:p>
          <w:p w14:paraId="38992451" w14:textId="77777777" w:rsidR="000A479E" w:rsidRPr="001B2A78" w:rsidRDefault="00D41C92" w:rsidP="006E29E9">
            <w:pPr>
              <w:pStyle w:val="a3"/>
              <w:spacing w:before="143"/>
              <w:jc w:val="right"/>
              <w:rPr>
                <w:rFonts w:ascii="ＭＳ ゴシック" w:hAnsi="ＭＳ ゴシック"/>
                <w:color w:val="000000"/>
                <w:szCs w:val="21"/>
              </w:rPr>
            </w:pPr>
            <w:r w:rsidRPr="001B2A78">
              <w:rPr>
                <w:rFonts w:ascii="ＭＳ ゴシック" w:hAnsi="ＭＳ ゴシック"/>
                <w:color w:val="000000"/>
                <w:sz w:val="22"/>
              </w:rPr>
              <w:tab/>
            </w:r>
          </w:p>
        </w:tc>
      </w:tr>
    </w:tbl>
    <w:p w14:paraId="025108FC" w14:textId="77777777" w:rsidR="000A479E" w:rsidRPr="001B2A78" w:rsidRDefault="000A479E" w:rsidP="000A479E">
      <w:pPr>
        <w:pStyle w:val="a3"/>
        <w:rPr>
          <w:rFonts w:ascii="ＭＳ ゴシック" w:hAnsi="ＭＳ ゴシック"/>
          <w:color w:val="000000"/>
          <w:sz w:val="20"/>
          <w:szCs w:val="20"/>
        </w:rPr>
      </w:pPr>
    </w:p>
    <w:p w14:paraId="79D268E9" w14:textId="77777777" w:rsidR="000A479E" w:rsidRPr="001B2A78" w:rsidRDefault="000A479E" w:rsidP="000A479E">
      <w:pPr>
        <w:pStyle w:val="a3"/>
        <w:rPr>
          <w:rFonts w:ascii="ＭＳ ゴシック" w:hAnsi="ＭＳ ゴシック"/>
          <w:color w:val="000000"/>
          <w:sz w:val="20"/>
          <w:szCs w:val="20"/>
        </w:rPr>
      </w:pPr>
    </w:p>
    <w:p w14:paraId="180FA9C9" w14:textId="77777777" w:rsidR="000A479E" w:rsidRPr="001B2A78" w:rsidRDefault="000A479E" w:rsidP="000A479E">
      <w:pPr>
        <w:pStyle w:val="a3"/>
        <w:rPr>
          <w:rFonts w:ascii="ＭＳ ゴシック" w:hAnsi="ＭＳ ゴシック"/>
          <w:color w:val="000000"/>
          <w:sz w:val="20"/>
          <w:szCs w:val="20"/>
        </w:rPr>
      </w:pPr>
      <w:r w:rsidRPr="001B2A78">
        <w:rPr>
          <w:rFonts w:ascii="ＭＳ ゴシック" w:hAnsi="ＭＳ ゴシック" w:hint="eastAsia"/>
          <w:color w:val="000000"/>
          <w:sz w:val="20"/>
          <w:szCs w:val="20"/>
        </w:rPr>
        <w:t>※本様式により２-３ｐでまとめてください</w:t>
      </w:r>
    </w:p>
    <w:p w14:paraId="2BF1473B" w14:textId="77777777" w:rsidR="001B350F" w:rsidRPr="001B2A78" w:rsidRDefault="001B350F" w:rsidP="000A479E">
      <w:pPr>
        <w:pStyle w:val="a3"/>
        <w:rPr>
          <w:rFonts w:ascii="ＭＳ ゴシック" w:hAnsi="ＭＳ ゴシック"/>
          <w:color w:val="000000"/>
          <w:sz w:val="20"/>
          <w:szCs w:val="20"/>
        </w:rPr>
      </w:pPr>
    </w:p>
    <w:p w14:paraId="624679A6" w14:textId="77777777" w:rsidR="000A479E" w:rsidRPr="001B2A78" w:rsidRDefault="000A479E" w:rsidP="00D41C92">
      <w:pPr>
        <w:pStyle w:val="a3"/>
        <w:ind w:left="198" w:hangingChars="100" w:hanging="198"/>
        <w:rPr>
          <w:rFonts w:ascii="ＭＳ ゴシック" w:hAnsi="ＭＳ ゴシック"/>
          <w:color w:val="000000"/>
          <w:sz w:val="20"/>
          <w:szCs w:val="20"/>
        </w:rPr>
      </w:pPr>
      <w:r w:rsidRPr="001B2A78">
        <w:rPr>
          <w:rFonts w:ascii="ＭＳ ゴシック" w:hAnsi="ＭＳ ゴシック" w:hint="eastAsia"/>
          <w:color w:val="000000"/>
          <w:sz w:val="20"/>
          <w:szCs w:val="20"/>
        </w:rPr>
        <w:t>※過去の研究業績について</w:t>
      </w:r>
      <w:r w:rsidR="00D35C8E" w:rsidRPr="001B2A78">
        <w:rPr>
          <w:rFonts w:ascii="ＭＳ ゴシック" w:hAnsi="ＭＳ ゴシック" w:hint="eastAsia"/>
          <w:color w:val="000000"/>
          <w:sz w:val="20"/>
          <w:szCs w:val="20"/>
        </w:rPr>
        <w:t>は</w:t>
      </w:r>
      <w:proofErr w:type="spellStart"/>
      <w:r w:rsidR="00C1685C" w:rsidRPr="001B2A78">
        <w:rPr>
          <w:rFonts w:ascii="ＭＳ ゴシック" w:hAnsi="ＭＳ ゴシック"/>
          <w:color w:val="000000"/>
          <w:sz w:val="20"/>
          <w:szCs w:val="20"/>
        </w:rPr>
        <w:t>r</w:t>
      </w:r>
      <w:r w:rsidR="00D35C8E" w:rsidRPr="001B2A78">
        <w:rPr>
          <w:rFonts w:ascii="ＭＳ ゴシック" w:hAnsi="ＭＳ ゴシック"/>
          <w:color w:val="000000"/>
          <w:sz w:val="20"/>
          <w:szCs w:val="20"/>
        </w:rPr>
        <w:t>esearch</w:t>
      </w:r>
      <w:r w:rsidR="00C1685C" w:rsidRPr="001B2A78">
        <w:rPr>
          <w:rFonts w:ascii="ＭＳ ゴシック" w:hAnsi="ＭＳ ゴシック"/>
          <w:color w:val="000000"/>
          <w:sz w:val="20"/>
          <w:szCs w:val="20"/>
        </w:rPr>
        <w:t>m</w:t>
      </w:r>
      <w:r w:rsidR="00D35C8E" w:rsidRPr="001B2A78">
        <w:rPr>
          <w:rFonts w:ascii="ＭＳ ゴシック" w:hAnsi="ＭＳ ゴシック"/>
          <w:color w:val="000000"/>
          <w:sz w:val="20"/>
          <w:szCs w:val="20"/>
        </w:rPr>
        <w:t>ap</w:t>
      </w:r>
      <w:proofErr w:type="spellEnd"/>
      <w:r w:rsidR="001B350F" w:rsidRPr="001B2A78">
        <w:rPr>
          <w:rFonts w:ascii="ＭＳ ゴシック" w:hAnsi="ＭＳ ゴシック" w:hint="eastAsia"/>
          <w:color w:val="000000"/>
          <w:sz w:val="20"/>
          <w:szCs w:val="20"/>
        </w:rPr>
        <w:t>の掲載情報</w:t>
      </w:r>
      <w:r w:rsidR="00D35C8E" w:rsidRPr="001B2A78">
        <w:rPr>
          <w:rFonts w:ascii="ＭＳ ゴシック" w:hAnsi="ＭＳ ゴシック" w:hint="eastAsia"/>
          <w:color w:val="000000"/>
          <w:sz w:val="20"/>
          <w:szCs w:val="20"/>
        </w:rPr>
        <w:t>を</w:t>
      </w:r>
      <w:r w:rsidR="001B350F" w:rsidRPr="001B2A78">
        <w:rPr>
          <w:rFonts w:ascii="ＭＳ ゴシック" w:hAnsi="ＭＳ ゴシック" w:hint="eastAsia"/>
          <w:color w:val="000000"/>
          <w:sz w:val="20"/>
          <w:szCs w:val="20"/>
        </w:rPr>
        <w:t>確認します</w:t>
      </w:r>
      <w:r w:rsidR="00D35C8E" w:rsidRPr="001B2A78">
        <w:rPr>
          <w:rFonts w:ascii="ＭＳ ゴシック" w:hAnsi="ＭＳ ゴシック" w:hint="eastAsia"/>
          <w:color w:val="000000"/>
          <w:sz w:val="20"/>
          <w:szCs w:val="20"/>
        </w:rPr>
        <w:t>。研究代表者・分担者ともに</w:t>
      </w:r>
      <w:r w:rsidR="00D41C92" w:rsidRPr="00D41C92">
        <w:rPr>
          <w:rFonts w:ascii="ＭＳ ゴシック" w:hAnsi="ＭＳ ゴシック" w:hint="eastAsia"/>
          <w:b/>
          <w:bCs/>
          <w:color w:val="000000"/>
          <w:sz w:val="20"/>
          <w:szCs w:val="20"/>
        </w:rPr>
        <w:t>当申請前に</w:t>
      </w:r>
      <w:r w:rsidR="00D35C8E" w:rsidRPr="001B2A78">
        <w:rPr>
          <w:rFonts w:ascii="ＭＳ ゴシック" w:hAnsi="ＭＳ ゴシック" w:hint="eastAsia"/>
          <w:color w:val="000000"/>
          <w:sz w:val="20"/>
          <w:szCs w:val="20"/>
        </w:rPr>
        <w:t>入力内容</w:t>
      </w:r>
      <w:r w:rsidR="001B350F" w:rsidRPr="001B2A78">
        <w:rPr>
          <w:rFonts w:ascii="ＭＳ ゴシック" w:hAnsi="ＭＳ ゴシック" w:hint="eastAsia"/>
          <w:color w:val="000000"/>
          <w:sz w:val="20"/>
          <w:szCs w:val="20"/>
        </w:rPr>
        <w:t>の</w:t>
      </w:r>
      <w:r w:rsidR="00D35C8E" w:rsidRPr="001B2A78">
        <w:rPr>
          <w:rFonts w:ascii="ＭＳ ゴシック" w:hAnsi="ＭＳ ゴシック" w:hint="eastAsia"/>
          <w:color w:val="000000"/>
          <w:sz w:val="20"/>
          <w:szCs w:val="20"/>
        </w:rPr>
        <w:t>確認をお願いします。</w:t>
      </w:r>
    </w:p>
    <w:p w14:paraId="44B5BFA1" w14:textId="77777777" w:rsidR="000A479E" w:rsidRPr="00D41C92" w:rsidRDefault="000A479E" w:rsidP="00E42226">
      <w:pPr>
        <w:pStyle w:val="a3"/>
        <w:rPr>
          <w:rFonts w:ascii="ＭＳ ゴシック" w:hAnsi="ＭＳ ゴシック"/>
          <w:color w:val="000000"/>
          <w:spacing w:val="0"/>
        </w:rPr>
      </w:pPr>
    </w:p>
    <w:sectPr w:rsidR="000A479E" w:rsidRPr="00D41C92" w:rsidSect="0034661F">
      <w:footerReference w:type="default" r:id="rId1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D678" w14:textId="77777777" w:rsidR="0034661F" w:rsidRDefault="0034661F" w:rsidP="00AD57D3">
      <w:r>
        <w:separator/>
      </w:r>
    </w:p>
  </w:endnote>
  <w:endnote w:type="continuationSeparator" w:id="0">
    <w:p w14:paraId="7B4FF1DE" w14:textId="77777777" w:rsidR="0034661F" w:rsidRDefault="0034661F" w:rsidP="00AD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6C1A" w14:textId="77777777" w:rsidR="00F554E1" w:rsidRDefault="00F554E1">
    <w:pPr>
      <w:pStyle w:val="a6"/>
      <w:jc w:val="center"/>
    </w:pPr>
    <w:r>
      <w:fldChar w:fldCharType="begin"/>
    </w:r>
    <w:r>
      <w:instrText>PAGE   \* MERGEFORMAT</w:instrText>
    </w:r>
    <w:r>
      <w:fldChar w:fldCharType="separate"/>
    </w:r>
    <w:r w:rsidR="00C1685C" w:rsidRPr="00C1685C">
      <w:rPr>
        <w:noProof/>
        <w:lang w:val="ja-JP"/>
      </w:rPr>
      <w:t>1</w:t>
    </w:r>
    <w:r>
      <w:fldChar w:fldCharType="end"/>
    </w:r>
  </w:p>
  <w:p w14:paraId="73B9FA4F" w14:textId="77777777" w:rsidR="00F554E1" w:rsidRDefault="00F554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9251" w14:textId="77777777" w:rsidR="0034661F" w:rsidRDefault="0034661F" w:rsidP="00AD57D3">
      <w:r>
        <w:separator/>
      </w:r>
    </w:p>
  </w:footnote>
  <w:footnote w:type="continuationSeparator" w:id="0">
    <w:p w14:paraId="229CBAD8" w14:textId="77777777" w:rsidR="0034661F" w:rsidRDefault="0034661F" w:rsidP="00AD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1C68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76107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E1A9AD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2F42D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D7C91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370C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C3A37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77068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CCE4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390D1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1962F2"/>
    <w:multiLevelType w:val="hybridMultilevel"/>
    <w:tmpl w:val="62C230C8"/>
    <w:lvl w:ilvl="0" w:tplc="6EFAF938">
      <w:start w:val="6"/>
      <w:numFmt w:val="bullet"/>
      <w:lvlText w:val="・"/>
      <w:lvlJc w:val="left"/>
      <w:pPr>
        <w:tabs>
          <w:tab w:val="num" w:pos="836"/>
        </w:tabs>
        <w:ind w:left="836"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1" w15:restartNumberingAfterBreak="0">
    <w:nsid w:val="171A6F37"/>
    <w:multiLevelType w:val="hybridMultilevel"/>
    <w:tmpl w:val="CCB4CCF6"/>
    <w:lvl w:ilvl="0" w:tplc="DD4E74C6">
      <w:start w:val="1"/>
      <w:numFmt w:val="decimalFullWidth"/>
      <w:lvlText w:val="（%1）"/>
      <w:lvlJc w:val="left"/>
      <w:pPr>
        <w:tabs>
          <w:tab w:val="num" w:pos="720"/>
        </w:tabs>
        <w:ind w:left="720" w:hanging="720"/>
      </w:pPr>
      <w:rPr>
        <w:rFonts w:hint="eastAsia"/>
      </w:rPr>
    </w:lvl>
    <w:lvl w:ilvl="1" w:tplc="A17ED658">
      <w:numFmt w:val="bullet"/>
      <w:lvlText w:val="・"/>
      <w:lvlJc w:val="left"/>
      <w:pPr>
        <w:ind w:left="644" w:hanging="360"/>
      </w:pPr>
      <w:rPr>
        <w:rFonts w:ascii="ＭＳ ゴシック" w:eastAsia="ＭＳ ゴシック" w:hAnsi="ＭＳ ゴシック" w:cs="ＭＳ ゴシック"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04447D"/>
    <w:multiLevelType w:val="hybridMultilevel"/>
    <w:tmpl w:val="DA20BD4C"/>
    <w:lvl w:ilvl="0" w:tplc="9E548DB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9658403">
    <w:abstractNumId w:val="9"/>
  </w:num>
  <w:num w:numId="2" w16cid:durableId="708334692">
    <w:abstractNumId w:val="7"/>
  </w:num>
  <w:num w:numId="3" w16cid:durableId="944196967">
    <w:abstractNumId w:val="6"/>
  </w:num>
  <w:num w:numId="4" w16cid:durableId="698362837">
    <w:abstractNumId w:val="5"/>
  </w:num>
  <w:num w:numId="5" w16cid:durableId="857356344">
    <w:abstractNumId w:val="4"/>
  </w:num>
  <w:num w:numId="6" w16cid:durableId="1908413112">
    <w:abstractNumId w:val="8"/>
  </w:num>
  <w:num w:numId="7" w16cid:durableId="1363432495">
    <w:abstractNumId w:val="3"/>
  </w:num>
  <w:num w:numId="8" w16cid:durableId="1697193158">
    <w:abstractNumId w:val="2"/>
  </w:num>
  <w:num w:numId="9" w16cid:durableId="376046652">
    <w:abstractNumId w:val="1"/>
  </w:num>
  <w:num w:numId="10" w16cid:durableId="678235695">
    <w:abstractNumId w:val="0"/>
  </w:num>
  <w:num w:numId="11" w16cid:durableId="1566643890">
    <w:abstractNumId w:val="12"/>
  </w:num>
  <w:num w:numId="12" w16cid:durableId="1717705354">
    <w:abstractNumId w:val="11"/>
  </w:num>
  <w:num w:numId="13" w16cid:durableId="125012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09"/>
    <w:rsid w:val="00034EB8"/>
    <w:rsid w:val="00043283"/>
    <w:rsid w:val="00062D69"/>
    <w:rsid w:val="00071C62"/>
    <w:rsid w:val="000865D5"/>
    <w:rsid w:val="00094475"/>
    <w:rsid w:val="000A4576"/>
    <w:rsid w:val="000A479E"/>
    <w:rsid w:val="000B249F"/>
    <w:rsid w:val="000C2673"/>
    <w:rsid w:val="000C56DF"/>
    <w:rsid w:val="000D1700"/>
    <w:rsid w:val="000D5BF5"/>
    <w:rsid w:val="000D69FC"/>
    <w:rsid w:val="00122C24"/>
    <w:rsid w:val="0012676F"/>
    <w:rsid w:val="00132F0E"/>
    <w:rsid w:val="00134D6F"/>
    <w:rsid w:val="00146C92"/>
    <w:rsid w:val="00156DA0"/>
    <w:rsid w:val="001621BC"/>
    <w:rsid w:val="00177B79"/>
    <w:rsid w:val="001869BF"/>
    <w:rsid w:val="00194762"/>
    <w:rsid w:val="001A0848"/>
    <w:rsid w:val="001A5090"/>
    <w:rsid w:val="001B2A78"/>
    <w:rsid w:val="001B350F"/>
    <w:rsid w:val="001D7180"/>
    <w:rsid w:val="002169CF"/>
    <w:rsid w:val="002330AA"/>
    <w:rsid w:val="00233595"/>
    <w:rsid w:val="00233B16"/>
    <w:rsid w:val="0026263A"/>
    <w:rsid w:val="00294562"/>
    <w:rsid w:val="002A0FE3"/>
    <w:rsid w:val="002B0CAB"/>
    <w:rsid w:val="002B1264"/>
    <w:rsid w:val="002E663B"/>
    <w:rsid w:val="002F2B57"/>
    <w:rsid w:val="00307775"/>
    <w:rsid w:val="00316BF2"/>
    <w:rsid w:val="003454FE"/>
    <w:rsid w:val="0034661F"/>
    <w:rsid w:val="0035164F"/>
    <w:rsid w:val="003565D7"/>
    <w:rsid w:val="003825D2"/>
    <w:rsid w:val="00382AA6"/>
    <w:rsid w:val="00387921"/>
    <w:rsid w:val="003910FE"/>
    <w:rsid w:val="003B08F8"/>
    <w:rsid w:val="003B37A4"/>
    <w:rsid w:val="003D7EFE"/>
    <w:rsid w:val="00410BDE"/>
    <w:rsid w:val="00422F12"/>
    <w:rsid w:val="004247E7"/>
    <w:rsid w:val="004310C9"/>
    <w:rsid w:val="00432DE8"/>
    <w:rsid w:val="0044589F"/>
    <w:rsid w:val="004971C5"/>
    <w:rsid w:val="004B0C6C"/>
    <w:rsid w:val="004B46DF"/>
    <w:rsid w:val="004C416A"/>
    <w:rsid w:val="004D353F"/>
    <w:rsid w:val="004F6E63"/>
    <w:rsid w:val="005016F4"/>
    <w:rsid w:val="00507B60"/>
    <w:rsid w:val="0051519B"/>
    <w:rsid w:val="00521BFA"/>
    <w:rsid w:val="00547895"/>
    <w:rsid w:val="00552AFB"/>
    <w:rsid w:val="00570B47"/>
    <w:rsid w:val="00574D1A"/>
    <w:rsid w:val="005A6C4E"/>
    <w:rsid w:val="005B05F3"/>
    <w:rsid w:val="005C5563"/>
    <w:rsid w:val="005D281B"/>
    <w:rsid w:val="005D4CAA"/>
    <w:rsid w:val="00622BD6"/>
    <w:rsid w:val="0063589A"/>
    <w:rsid w:val="006552FA"/>
    <w:rsid w:val="00656773"/>
    <w:rsid w:val="00676D78"/>
    <w:rsid w:val="006A30CC"/>
    <w:rsid w:val="006A535A"/>
    <w:rsid w:val="006B42E7"/>
    <w:rsid w:val="006C0629"/>
    <w:rsid w:val="006C336B"/>
    <w:rsid w:val="006E29E9"/>
    <w:rsid w:val="006F05FF"/>
    <w:rsid w:val="00703F77"/>
    <w:rsid w:val="00713DCE"/>
    <w:rsid w:val="007267D4"/>
    <w:rsid w:val="00734C67"/>
    <w:rsid w:val="00746281"/>
    <w:rsid w:val="007662CD"/>
    <w:rsid w:val="00767844"/>
    <w:rsid w:val="00772170"/>
    <w:rsid w:val="0078429E"/>
    <w:rsid w:val="00791357"/>
    <w:rsid w:val="007A6BE8"/>
    <w:rsid w:val="007D370D"/>
    <w:rsid w:val="007E3719"/>
    <w:rsid w:val="00830220"/>
    <w:rsid w:val="008345AB"/>
    <w:rsid w:val="00850DE7"/>
    <w:rsid w:val="008637E0"/>
    <w:rsid w:val="00866E91"/>
    <w:rsid w:val="00890293"/>
    <w:rsid w:val="0089115E"/>
    <w:rsid w:val="008A24D5"/>
    <w:rsid w:val="008C0B8B"/>
    <w:rsid w:val="008D2F16"/>
    <w:rsid w:val="008E155C"/>
    <w:rsid w:val="008E4D7A"/>
    <w:rsid w:val="008F699F"/>
    <w:rsid w:val="00904D19"/>
    <w:rsid w:val="00907938"/>
    <w:rsid w:val="00910ABB"/>
    <w:rsid w:val="00913AB0"/>
    <w:rsid w:val="00931BEC"/>
    <w:rsid w:val="00931D7A"/>
    <w:rsid w:val="00944CFD"/>
    <w:rsid w:val="00951E21"/>
    <w:rsid w:val="00956DD6"/>
    <w:rsid w:val="00957498"/>
    <w:rsid w:val="0097794A"/>
    <w:rsid w:val="00995AF5"/>
    <w:rsid w:val="0099616A"/>
    <w:rsid w:val="009A71F1"/>
    <w:rsid w:val="009B59D3"/>
    <w:rsid w:val="009B7B1E"/>
    <w:rsid w:val="009C7383"/>
    <w:rsid w:val="009C76F0"/>
    <w:rsid w:val="009D6DEE"/>
    <w:rsid w:val="009F1447"/>
    <w:rsid w:val="009F3C2E"/>
    <w:rsid w:val="00A033DA"/>
    <w:rsid w:val="00A151CC"/>
    <w:rsid w:val="00A17A5C"/>
    <w:rsid w:val="00A23E9D"/>
    <w:rsid w:val="00A36D5A"/>
    <w:rsid w:val="00A50537"/>
    <w:rsid w:val="00A525EF"/>
    <w:rsid w:val="00A60F90"/>
    <w:rsid w:val="00A80197"/>
    <w:rsid w:val="00A84113"/>
    <w:rsid w:val="00A92A87"/>
    <w:rsid w:val="00AA2ECE"/>
    <w:rsid w:val="00AD2127"/>
    <w:rsid w:val="00AD57D3"/>
    <w:rsid w:val="00AE62C8"/>
    <w:rsid w:val="00AF0EE4"/>
    <w:rsid w:val="00B111A0"/>
    <w:rsid w:val="00B21AB0"/>
    <w:rsid w:val="00B25189"/>
    <w:rsid w:val="00B47256"/>
    <w:rsid w:val="00B50CDD"/>
    <w:rsid w:val="00B517F5"/>
    <w:rsid w:val="00B52E4C"/>
    <w:rsid w:val="00B7799F"/>
    <w:rsid w:val="00B86CBC"/>
    <w:rsid w:val="00B940B4"/>
    <w:rsid w:val="00BA2FD0"/>
    <w:rsid w:val="00BA57C6"/>
    <w:rsid w:val="00BA5B9D"/>
    <w:rsid w:val="00BB191F"/>
    <w:rsid w:val="00BB5B18"/>
    <w:rsid w:val="00BC2D03"/>
    <w:rsid w:val="00BD224B"/>
    <w:rsid w:val="00BE1002"/>
    <w:rsid w:val="00C1685C"/>
    <w:rsid w:val="00C173BE"/>
    <w:rsid w:val="00C24DFF"/>
    <w:rsid w:val="00C271D9"/>
    <w:rsid w:val="00C47945"/>
    <w:rsid w:val="00C762B3"/>
    <w:rsid w:val="00C93048"/>
    <w:rsid w:val="00CB06EC"/>
    <w:rsid w:val="00CD0A97"/>
    <w:rsid w:val="00CE00B2"/>
    <w:rsid w:val="00CE25BA"/>
    <w:rsid w:val="00CE6465"/>
    <w:rsid w:val="00CF05F1"/>
    <w:rsid w:val="00D158EE"/>
    <w:rsid w:val="00D24FF4"/>
    <w:rsid w:val="00D35C8E"/>
    <w:rsid w:val="00D41C92"/>
    <w:rsid w:val="00D45FCA"/>
    <w:rsid w:val="00D75E88"/>
    <w:rsid w:val="00D92F76"/>
    <w:rsid w:val="00DA78EE"/>
    <w:rsid w:val="00DB1DFE"/>
    <w:rsid w:val="00DC6ACF"/>
    <w:rsid w:val="00DD2280"/>
    <w:rsid w:val="00DE72F7"/>
    <w:rsid w:val="00DF2495"/>
    <w:rsid w:val="00E0003C"/>
    <w:rsid w:val="00E03ACE"/>
    <w:rsid w:val="00E13A4C"/>
    <w:rsid w:val="00E327A9"/>
    <w:rsid w:val="00E3335C"/>
    <w:rsid w:val="00E3799E"/>
    <w:rsid w:val="00E42226"/>
    <w:rsid w:val="00E567F1"/>
    <w:rsid w:val="00E64114"/>
    <w:rsid w:val="00E655AA"/>
    <w:rsid w:val="00E8521D"/>
    <w:rsid w:val="00EB1324"/>
    <w:rsid w:val="00EC4BB9"/>
    <w:rsid w:val="00ED0205"/>
    <w:rsid w:val="00ED1F68"/>
    <w:rsid w:val="00ED653B"/>
    <w:rsid w:val="00EE5233"/>
    <w:rsid w:val="00EE5E66"/>
    <w:rsid w:val="00F0375A"/>
    <w:rsid w:val="00F1174A"/>
    <w:rsid w:val="00F20838"/>
    <w:rsid w:val="00F2739F"/>
    <w:rsid w:val="00F36F14"/>
    <w:rsid w:val="00F41564"/>
    <w:rsid w:val="00F421A6"/>
    <w:rsid w:val="00F53455"/>
    <w:rsid w:val="00F554E1"/>
    <w:rsid w:val="00F616A1"/>
    <w:rsid w:val="00F7242E"/>
    <w:rsid w:val="00FA265C"/>
    <w:rsid w:val="00FA3E30"/>
    <w:rsid w:val="00FA494C"/>
    <w:rsid w:val="00FD01F3"/>
    <w:rsid w:val="00FD0B09"/>
    <w:rsid w:val="00FD683A"/>
    <w:rsid w:val="00FE6819"/>
    <w:rsid w:val="02C6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04E63"/>
  <w15:chartTrackingRefBased/>
  <w15:docId w15:val="{E893B7B2-73C9-41A7-94C4-2A46DFA2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eastAsia="ＭＳ ゴシック" w:cs="ＭＳ ゴシック"/>
      <w:spacing w:val="-1"/>
      <w:sz w:val="24"/>
      <w:szCs w:val="24"/>
    </w:rPr>
  </w:style>
  <w:style w:type="paragraph" w:styleId="a4">
    <w:name w:val="header"/>
    <w:basedOn w:val="a"/>
    <w:link w:val="a5"/>
    <w:uiPriority w:val="99"/>
    <w:unhideWhenUsed/>
    <w:rsid w:val="00AD57D3"/>
    <w:pPr>
      <w:tabs>
        <w:tab w:val="center" w:pos="4252"/>
        <w:tab w:val="right" w:pos="8504"/>
      </w:tabs>
      <w:snapToGrid w:val="0"/>
    </w:pPr>
  </w:style>
  <w:style w:type="character" w:customStyle="1" w:styleId="a5">
    <w:name w:val="ヘッダー (文字)"/>
    <w:basedOn w:val="a0"/>
    <w:link w:val="a4"/>
    <w:uiPriority w:val="99"/>
    <w:rsid w:val="00AD57D3"/>
  </w:style>
  <w:style w:type="paragraph" w:styleId="a6">
    <w:name w:val="footer"/>
    <w:basedOn w:val="a"/>
    <w:link w:val="a7"/>
    <w:uiPriority w:val="99"/>
    <w:unhideWhenUsed/>
    <w:rsid w:val="00AD57D3"/>
    <w:pPr>
      <w:tabs>
        <w:tab w:val="center" w:pos="4252"/>
        <w:tab w:val="right" w:pos="8504"/>
      </w:tabs>
      <w:snapToGrid w:val="0"/>
    </w:pPr>
  </w:style>
  <w:style w:type="character" w:customStyle="1" w:styleId="a7">
    <w:name w:val="フッター (文字)"/>
    <w:basedOn w:val="a0"/>
    <w:link w:val="a6"/>
    <w:uiPriority w:val="99"/>
    <w:rsid w:val="00AD57D3"/>
  </w:style>
  <w:style w:type="paragraph" w:styleId="a8">
    <w:name w:val="Balloon Text"/>
    <w:basedOn w:val="a"/>
    <w:link w:val="a9"/>
    <w:uiPriority w:val="99"/>
    <w:semiHidden/>
    <w:unhideWhenUsed/>
    <w:rsid w:val="00A151CC"/>
    <w:rPr>
      <w:rFonts w:ascii="Arial" w:eastAsia="ＭＳ ゴシック" w:hAnsi="Arial"/>
      <w:sz w:val="18"/>
      <w:szCs w:val="18"/>
      <w:lang w:val="x-none" w:eastAsia="x-none"/>
    </w:rPr>
  </w:style>
  <w:style w:type="character" w:customStyle="1" w:styleId="a9">
    <w:name w:val="吹き出し (文字)"/>
    <w:link w:val="a8"/>
    <w:uiPriority w:val="99"/>
    <w:semiHidden/>
    <w:rsid w:val="00A151CC"/>
    <w:rPr>
      <w:rFonts w:ascii="Arial" w:eastAsia="ＭＳ ゴシック" w:hAnsi="Arial" w:cs="Times New Roman"/>
      <w:kern w:val="2"/>
      <w:sz w:val="18"/>
      <w:szCs w:val="18"/>
    </w:rPr>
  </w:style>
  <w:style w:type="character" w:styleId="aa">
    <w:name w:val="annotation reference"/>
    <w:uiPriority w:val="99"/>
    <w:semiHidden/>
    <w:unhideWhenUsed/>
    <w:rsid w:val="00D35C8E"/>
    <w:rPr>
      <w:sz w:val="18"/>
      <w:szCs w:val="18"/>
    </w:rPr>
  </w:style>
  <w:style w:type="paragraph" w:styleId="ab">
    <w:name w:val="annotation text"/>
    <w:basedOn w:val="a"/>
    <w:link w:val="ac"/>
    <w:uiPriority w:val="99"/>
    <w:unhideWhenUsed/>
    <w:rsid w:val="00D35C8E"/>
    <w:pPr>
      <w:jc w:val="left"/>
    </w:pPr>
  </w:style>
  <w:style w:type="character" w:customStyle="1" w:styleId="ac">
    <w:name w:val="コメント文字列 (文字)"/>
    <w:link w:val="ab"/>
    <w:uiPriority w:val="99"/>
    <w:rsid w:val="00D35C8E"/>
    <w:rPr>
      <w:kern w:val="2"/>
      <w:sz w:val="21"/>
      <w:szCs w:val="22"/>
    </w:rPr>
  </w:style>
  <w:style w:type="paragraph" w:styleId="ad">
    <w:name w:val="annotation subject"/>
    <w:basedOn w:val="ab"/>
    <w:next w:val="ab"/>
    <w:link w:val="ae"/>
    <w:uiPriority w:val="99"/>
    <w:semiHidden/>
    <w:unhideWhenUsed/>
    <w:rsid w:val="00D35C8E"/>
    <w:rPr>
      <w:b/>
      <w:bCs/>
    </w:rPr>
  </w:style>
  <w:style w:type="character" w:customStyle="1" w:styleId="ae">
    <w:name w:val="コメント内容 (文字)"/>
    <w:link w:val="ad"/>
    <w:uiPriority w:val="99"/>
    <w:semiHidden/>
    <w:rsid w:val="00D35C8E"/>
    <w:rPr>
      <w:b/>
      <w:bCs/>
      <w:kern w:val="2"/>
      <w:sz w:val="21"/>
      <w:szCs w:val="22"/>
    </w:rPr>
  </w:style>
  <w:style w:type="paragraph" w:styleId="af">
    <w:name w:val="Revision"/>
    <w:hidden/>
    <w:uiPriority w:val="71"/>
    <w:rsid w:val="00BC2D0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kyu_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BB39FDEB52444832ED1BAF5CE9E0B" ma:contentTypeVersion="14" ma:contentTypeDescription="新しいドキュメントを作成します。" ma:contentTypeScope="" ma:versionID="ebfec32c9d100e645aed6922a76e46fe">
  <xsd:schema xmlns:xsd="http://www.w3.org/2001/XMLSchema" xmlns:xs="http://www.w3.org/2001/XMLSchema" xmlns:p="http://schemas.microsoft.com/office/2006/metadata/properties" xmlns:ns2="85d100bf-a53a-4642-adde-fe928e462b83" xmlns:ns3="68380704-f861-464e-96cc-98751bb23fda" targetNamespace="http://schemas.microsoft.com/office/2006/metadata/properties" ma:root="true" ma:fieldsID="a5734cc1a71a7b3fd43f8c3114dc2961" ns2:_="" ns3:_="">
    <xsd:import namespace="85d100bf-a53a-4642-adde-fe928e462b83"/>
    <xsd:import namespace="68380704-f861-464e-96cc-98751bb23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100bf-a53a-4642-adde-fe928e46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80704-f861-464e-96cc-98751bb23fd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86fab5f-a230-4655-ac68-01422fd3421c}" ma:internalName="TaxCatchAll" ma:showField="CatchAllData" ma:web="68380704-f861-464e-96cc-98751bb2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380704-f861-464e-96cc-98751bb23fda">
      <UserInfo>
        <DisplayName>SDGs研究WG メンバー</DisplayName>
        <AccountId>7</AccountId>
        <AccountType/>
      </UserInfo>
    </SharedWithUsers>
    <TaxCatchAll xmlns="68380704-f861-464e-96cc-98751bb23fda" xsi:nil="true"/>
    <lcf76f155ced4ddcb4097134ff3c332f xmlns="85d100bf-a53a-4642-adde-fe928e462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92A85-ECF2-45A6-92CF-F02E84C0C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100bf-a53a-4642-adde-fe928e462b83"/>
    <ds:schemaRef ds:uri="68380704-f861-464e-96cc-98751bb23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61F44-7244-7144-9FEE-814FEE107C84}">
  <ds:schemaRefs>
    <ds:schemaRef ds:uri="http://schemas.openxmlformats.org/officeDocument/2006/bibliography"/>
  </ds:schemaRefs>
</ds:datastoreItem>
</file>

<file path=customXml/itemProps3.xml><?xml version="1.0" encoding="utf-8"?>
<ds:datastoreItem xmlns:ds="http://schemas.openxmlformats.org/officeDocument/2006/customXml" ds:itemID="{A6DF9973-6A88-46DC-BF41-0557F4B6C35D}">
  <ds:schemaRefs>
    <ds:schemaRef ds:uri="http://schemas.microsoft.com/sharepoint/v3/contenttype/forms"/>
  </ds:schemaRefs>
</ds:datastoreItem>
</file>

<file path=customXml/itemProps4.xml><?xml version="1.0" encoding="utf-8"?>
<ds:datastoreItem xmlns:ds="http://schemas.openxmlformats.org/officeDocument/2006/customXml" ds:itemID="{5F567E78-6696-44D8-BF7F-C8F8654A5D56}">
  <ds:schemaRefs>
    <ds:schemaRef ds:uri="http://schemas.microsoft.com/office/2006/metadata/properties"/>
    <ds:schemaRef ds:uri="http://schemas.microsoft.com/office/infopath/2007/PartnerControls"/>
    <ds:schemaRef ds:uri="68380704-f861-464e-96cc-98751bb23fda"/>
    <ds:schemaRef ds:uri="85d100bf-a53a-4642-adde-fe928e462b83"/>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2</Pages>
  <Words>649</Words>
  <Characters>185</Characters>
  <Application>Microsoft Office Word</Application>
  <DocSecurity>0</DocSecurity>
  <Lines>1</Lines>
  <Paragraphs>1</Paragraphs>
  <ScaleCrop>false</ScaleCrop>
  <Company>Microsoft</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user</dc:creator>
  <cp:keywords/>
  <cp:lastModifiedBy>宇榮原　健太(研究推進課)</cp:lastModifiedBy>
  <cp:revision>11</cp:revision>
  <cp:lastPrinted>2013-07-25T06:31:00Z</cp:lastPrinted>
  <dcterms:created xsi:type="dcterms:W3CDTF">2024-02-06T03:37:00Z</dcterms:created>
  <dcterms:modified xsi:type="dcterms:W3CDTF">2025-03-25T08:48:00Z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0x0101005BFBB39FDEB52444832ED1BAF5CE9E0B</vt:lpwstr>
  </property>
  <property fmtid="{D5CDD505-2E9C-101B-9397-08002B2CF9AE}" pid="3" name="MediaServiceImageTags">
    <vt:lpwstr/>
  </property>
</Properties>
</file>